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B1" w:rsidRDefault="00DA05AE" w:rsidP="00DA05AE">
      <w:pPr>
        <w:tabs>
          <w:tab w:val="center" w:pos="4677"/>
          <w:tab w:val="center" w:pos="6804"/>
        </w:tabs>
        <w:rPr>
          <w:rFonts w:ascii="Arial" w:hAnsi="Arial" w:cs="Arial"/>
          <w:b/>
          <w:sz w:val="22"/>
          <w:szCs w:val="22"/>
          <w:highlight w:val="yellow"/>
        </w:rPr>
      </w:pPr>
      <w:bookmarkStart w:id="0" w:name="_Hlk51946841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-488950</wp:posOffset>
            </wp:positionV>
            <wp:extent cx="583283" cy="53340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DG-APLAT-01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8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ab/>
      </w:r>
      <w:r w:rsidR="008E058C">
        <w:rPr>
          <w:rFonts w:ascii="Arial" w:hAnsi="Arial" w:cs="Arial"/>
          <w:b/>
          <w:sz w:val="24"/>
        </w:rPr>
        <w:t>LETTRE DE COMMANDE</w:t>
      </w:r>
    </w:p>
    <w:p w:rsidR="006D47B1" w:rsidRPr="00BD78C2" w:rsidRDefault="006D47B1" w:rsidP="006D47B1">
      <w:pPr>
        <w:tabs>
          <w:tab w:val="center" w:pos="6804"/>
        </w:tabs>
        <w:jc w:val="center"/>
        <w:rPr>
          <w:rFonts w:ascii="Arial" w:hAnsi="Arial" w:cs="Arial"/>
          <w:b/>
          <w:sz w:val="22"/>
          <w:szCs w:val="22"/>
        </w:rPr>
      </w:pPr>
      <w:r w:rsidRPr="00BD78C2">
        <w:rPr>
          <w:rFonts w:ascii="Arial" w:hAnsi="Arial" w:cs="Arial"/>
          <w:b/>
          <w:sz w:val="22"/>
          <w:szCs w:val="22"/>
        </w:rPr>
        <w:t>MISSION DE « </w:t>
      </w:r>
      <w:r w:rsidR="008E058C">
        <w:rPr>
          <w:rFonts w:ascii="Arial" w:hAnsi="Arial" w:cs="Arial"/>
          <w:b/>
          <w:sz w:val="22"/>
          <w:szCs w:val="22"/>
        </w:rPr>
        <w:t>RETRAITE A FACON</w:t>
      </w:r>
      <w:r w:rsidR="008E058C" w:rsidRPr="00BD78C2">
        <w:rPr>
          <w:rFonts w:ascii="Arial" w:hAnsi="Arial" w:cs="Arial"/>
          <w:b/>
          <w:sz w:val="22"/>
          <w:szCs w:val="22"/>
        </w:rPr>
        <w:t xml:space="preserve"> »</w:t>
      </w:r>
    </w:p>
    <w:p w:rsidR="00137027" w:rsidRPr="00B34A47" w:rsidRDefault="00137027">
      <w:pPr>
        <w:ind w:left="360"/>
        <w:rPr>
          <w:rFonts w:ascii="Arial" w:hAnsi="Arial" w:cs="Arial"/>
          <w:b/>
          <w:sz w:val="24"/>
        </w:rPr>
      </w:pPr>
    </w:p>
    <w:p w:rsidR="00137027" w:rsidRPr="00B34A47" w:rsidRDefault="00137027">
      <w:pPr>
        <w:ind w:left="360"/>
        <w:rPr>
          <w:rFonts w:ascii="Arial" w:hAnsi="Arial" w:cs="Arial"/>
          <w:b/>
          <w:sz w:val="22"/>
          <w:szCs w:val="22"/>
        </w:rPr>
      </w:pPr>
    </w:p>
    <w:p w:rsidR="00137027" w:rsidRPr="00B34A47" w:rsidRDefault="00137027">
      <w:pPr>
        <w:rPr>
          <w:rFonts w:ascii="Arial" w:hAnsi="Arial" w:cs="Arial"/>
          <w:sz w:val="22"/>
          <w:szCs w:val="22"/>
        </w:rPr>
      </w:pPr>
    </w:p>
    <w:p w:rsidR="00137027" w:rsidRDefault="00137027" w:rsidP="005A1D88">
      <w:pPr>
        <w:rPr>
          <w:rFonts w:ascii="Arial" w:hAnsi="Arial" w:cs="Arial"/>
          <w:sz w:val="22"/>
          <w:szCs w:val="22"/>
        </w:rPr>
      </w:pPr>
    </w:p>
    <w:p w:rsidR="005A1D88" w:rsidRDefault="00892296" w:rsidP="00F128D7">
      <w:pPr>
        <w:pStyle w:val="Titre2"/>
      </w:pPr>
      <w:r w:rsidRPr="005A1D88">
        <w:t>COLLECTIVITE</w:t>
      </w:r>
      <w:r w:rsidR="00137027" w:rsidRPr="005A1D88">
        <w:t xml:space="preserve"> : </w:t>
      </w:r>
    </w:p>
    <w:p w:rsidR="005A1D88" w:rsidRDefault="005A1D88" w:rsidP="001E6506">
      <w:pPr>
        <w:pStyle w:val="Titre1"/>
      </w:pPr>
    </w:p>
    <w:p w:rsidR="001429A1" w:rsidRDefault="001429A1" w:rsidP="001429A1">
      <w:pPr>
        <w:tabs>
          <w:tab w:val="left" w:leader="dot" w:pos="9072"/>
        </w:tabs>
        <w:rPr>
          <w:rFonts w:ascii="Arial" w:hAnsi="Arial" w:cs="Arial"/>
          <w:b/>
          <w:bCs/>
          <w:sz w:val="22"/>
          <w:szCs w:val="22"/>
        </w:rPr>
        <w:sectPr w:rsidR="001429A1" w:rsidSect="00F761DC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1134" w:bottom="851" w:left="1418" w:header="720" w:footer="720" w:gutter="0"/>
          <w:cols w:space="720"/>
          <w:titlePg/>
          <w:docGrid w:linePitch="272"/>
        </w:sectPr>
      </w:pPr>
    </w:p>
    <w:p w:rsidR="00E460A2" w:rsidRDefault="00E460A2" w:rsidP="001429A1">
      <w:pPr>
        <w:tabs>
          <w:tab w:val="left" w:leader="dot" w:pos="9072"/>
        </w:tabs>
        <w:rPr>
          <w:rFonts w:ascii="Arial" w:hAnsi="Arial" w:cs="Arial"/>
          <w:b/>
          <w:bCs/>
          <w:sz w:val="22"/>
          <w:szCs w:val="22"/>
        </w:rPr>
      </w:pPr>
    </w:p>
    <w:p w:rsidR="00137027" w:rsidRPr="001429A1" w:rsidRDefault="00050689" w:rsidP="001429A1">
      <w:pPr>
        <w:tabs>
          <w:tab w:val="left" w:leader="dot" w:pos="9072"/>
        </w:tabs>
        <w:rPr>
          <w:rFonts w:ascii="Arial" w:hAnsi="Arial" w:cs="Arial"/>
          <w:b/>
          <w:bCs/>
          <w:sz w:val="22"/>
          <w:szCs w:val="22"/>
        </w:rPr>
      </w:pPr>
      <w:r w:rsidRPr="001429A1">
        <w:rPr>
          <w:rFonts w:ascii="Arial" w:hAnsi="Arial" w:cs="Arial"/>
          <w:b/>
          <w:bCs/>
          <w:sz w:val="22"/>
          <w:szCs w:val="22"/>
        </w:rPr>
        <w:t>Commune</w:t>
      </w:r>
      <w:r w:rsidR="00051316">
        <w:rPr>
          <w:rFonts w:ascii="Arial" w:hAnsi="Arial" w:cs="Arial"/>
          <w:b/>
          <w:bCs/>
          <w:sz w:val="22"/>
          <w:szCs w:val="22"/>
        </w:rPr>
        <w:t xml:space="preserve"> </w:t>
      </w:r>
      <w:r w:rsidR="008E058C" w:rsidRPr="000930A7">
        <w:rPr>
          <w:rFonts w:ascii="Arial" w:hAnsi="Arial" w:cs="Arial"/>
          <w:b/>
          <w:bCs/>
          <w:i/>
          <w:sz w:val="22"/>
          <w:szCs w:val="22"/>
        </w:rPr>
        <w:t>(</w:t>
      </w:r>
      <w:r w:rsidR="000930A7" w:rsidRPr="000930A7">
        <w:rPr>
          <w:rFonts w:ascii="Arial" w:hAnsi="Arial" w:cs="Arial"/>
          <w:b/>
          <w:bCs/>
          <w:i/>
          <w:sz w:val="22"/>
          <w:szCs w:val="22"/>
        </w:rPr>
        <w:t xml:space="preserve">ou </w:t>
      </w:r>
      <w:r w:rsidR="008E058C" w:rsidRPr="000930A7">
        <w:rPr>
          <w:rFonts w:ascii="Arial" w:hAnsi="Arial" w:cs="Arial"/>
          <w:b/>
          <w:bCs/>
          <w:i/>
          <w:sz w:val="22"/>
          <w:szCs w:val="22"/>
        </w:rPr>
        <w:t>établissement public)</w:t>
      </w:r>
      <w:r w:rsidR="008E058C">
        <w:rPr>
          <w:rFonts w:ascii="Arial" w:hAnsi="Arial" w:cs="Arial"/>
          <w:b/>
          <w:bCs/>
          <w:sz w:val="22"/>
          <w:szCs w:val="22"/>
        </w:rPr>
        <w:t xml:space="preserve"> </w:t>
      </w:r>
      <w:r w:rsidR="00051316">
        <w:rPr>
          <w:rFonts w:ascii="Arial" w:hAnsi="Arial" w:cs="Arial"/>
          <w:b/>
          <w:bCs/>
          <w:sz w:val="22"/>
          <w:szCs w:val="22"/>
        </w:rPr>
        <w:t xml:space="preserve">de </w:t>
      </w:r>
      <w:r w:rsidR="008E058C">
        <w:rPr>
          <w:rFonts w:ascii="Arial" w:hAnsi="Arial" w:cs="Arial"/>
          <w:b/>
          <w:bCs/>
          <w:sz w:val="22"/>
          <w:szCs w:val="22"/>
        </w:rPr>
        <w:t>………</w:t>
      </w:r>
      <w:proofErr w:type="gramStart"/>
      <w:r w:rsidR="008E058C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8E058C">
        <w:rPr>
          <w:rFonts w:ascii="Arial" w:hAnsi="Arial" w:cs="Arial"/>
          <w:b/>
          <w:bCs/>
          <w:sz w:val="22"/>
          <w:szCs w:val="22"/>
        </w:rPr>
        <w:t>.</w:t>
      </w:r>
    </w:p>
    <w:p w:rsidR="00DE0445" w:rsidRPr="001429A1" w:rsidRDefault="00F44066" w:rsidP="001429A1">
      <w:pPr>
        <w:tabs>
          <w:tab w:val="left" w:leader="dot" w:pos="9072"/>
        </w:tabs>
        <w:ind w:right="-219"/>
        <w:rPr>
          <w:rFonts w:ascii="Arial" w:hAnsi="Arial" w:cs="Arial"/>
          <w:b/>
          <w:bCs/>
          <w:sz w:val="22"/>
          <w:szCs w:val="22"/>
        </w:rPr>
      </w:pPr>
      <w:bookmarkStart w:id="1" w:name="_Hlk51947007"/>
      <w:r w:rsidRPr="001429A1">
        <w:rPr>
          <w:rFonts w:ascii="Arial" w:hAnsi="Arial" w:cs="Arial"/>
          <w:b/>
          <w:bCs/>
          <w:sz w:val="22"/>
          <w:szCs w:val="22"/>
        </w:rPr>
        <w:t>Adresse mail :</w:t>
      </w:r>
      <w:r w:rsidR="00116F97" w:rsidRPr="001429A1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1"/>
    <w:p w:rsidR="0093345C" w:rsidRDefault="00E460A2" w:rsidP="00D63C68">
      <w:pPr>
        <w:tabs>
          <w:tab w:val="left" w:leader="dot" w:pos="9072"/>
        </w:tabs>
        <w:rPr>
          <w:rFonts w:ascii="Arial" w:hAnsi="Arial" w:cs="Arial"/>
          <w:b/>
          <w:bCs/>
          <w:sz w:val="22"/>
          <w:szCs w:val="22"/>
          <w:highlight w:val="yellow"/>
        </w:rPr>
      </w:pPr>
      <w:r w:rsidRPr="001429A1">
        <w:rPr>
          <w:rFonts w:ascii="Arial" w:hAnsi="Arial" w:cs="Arial"/>
          <w:b/>
          <w:bCs/>
          <w:sz w:val="22"/>
          <w:szCs w:val="22"/>
        </w:rPr>
        <w:t>Téléphone :</w:t>
      </w:r>
      <w:r w:rsidRPr="001429A1">
        <w:t xml:space="preserve"> </w:t>
      </w:r>
    </w:p>
    <w:p w:rsidR="00E460A2" w:rsidRPr="001429A1" w:rsidRDefault="00E460A2" w:rsidP="00E460A2">
      <w:pPr>
        <w:tabs>
          <w:tab w:val="left" w:leader="dot" w:pos="9072"/>
        </w:tabs>
        <w:rPr>
          <w:rFonts w:ascii="Arial" w:hAnsi="Arial" w:cs="Arial"/>
          <w:b/>
          <w:bCs/>
          <w:sz w:val="22"/>
          <w:szCs w:val="22"/>
        </w:rPr>
      </w:pPr>
      <w:r w:rsidRPr="001429A1">
        <w:rPr>
          <w:rFonts w:ascii="Arial" w:hAnsi="Arial" w:cs="Arial"/>
          <w:b/>
          <w:bCs/>
          <w:sz w:val="22"/>
          <w:szCs w:val="22"/>
        </w:rPr>
        <w:t xml:space="preserve">Numéro de </w:t>
      </w:r>
      <w:proofErr w:type="spellStart"/>
      <w:r w:rsidRPr="001429A1">
        <w:rPr>
          <w:rFonts w:ascii="Arial" w:hAnsi="Arial" w:cs="Arial"/>
          <w:b/>
          <w:bCs/>
          <w:sz w:val="22"/>
          <w:szCs w:val="22"/>
        </w:rPr>
        <w:t>siret</w:t>
      </w:r>
      <w:proofErr w:type="spellEnd"/>
      <w:r w:rsidR="0057635D">
        <w:rPr>
          <w:rFonts w:ascii="Arial" w:hAnsi="Arial" w:cs="Arial"/>
          <w:b/>
          <w:bCs/>
          <w:sz w:val="22"/>
          <w:szCs w:val="22"/>
        </w:rPr>
        <w:t> :</w:t>
      </w:r>
    </w:p>
    <w:p w:rsidR="0093345C" w:rsidRDefault="0093345C" w:rsidP="0093345C">
      <w:pPr>
        <w:tabs>
          <w:tab w:val="left" w:leader="dot" w:pos="9072"/>
        </w:tabs>
        <w:ind w:left="567" w:hanging="567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B71985" w:rsidRDefault="00B71985" w:rsidP="00AD0643">
      <w:pPr>
        <w:tabs>
          <w:tab w:val="left" w:pos="2127"/>
        </w:tabs>
        <w:ind w:firstLine="1276"/>
        <w:rPr>
          <w:rFonts w:ascii="Arial" w:hAnsi="Arial" w:cs="Arial"/>
          <w:sz w:val="22"/>
          <w:szCs w:val="22"/>
        </w:rPr>
      </w:pPr>
    </w:p>
    <w:p w:rsidR="0093345C" w:rsidRDefault="0093345C" w:rsidP="00AD0643">
      <w:pPr>
        <w:tabs>
          <w:tab w:val="left" w:pos="2127"/>
        </w:tabs>
        <w:ind w:firstLine="1276"/>
        <w:rPr>
          <w:rFonts w:ascii="Arial" w:hAnsi="Arial" w:cs="Arial"/>
          <w:sz w:val="22"/>
          <w:szCs w:val="22"/>
        </w:rPr>
      </w:pPr>
    </w:p>
    <w:p w:rsidR="008A36CF" w:rsidRPr="005A1D88" w:rsidRDefault="00137027" w:rsidP="00F128D7">
      <w:pPr>
        <w:pStyle w:val="Titre2"/>
      </w:pPr>
      <w:r w:rsidRPr="005A1D88">
        <w:t>REFERENT(S)</w:t>
      </w:r>
      <w:r w:rsidR="00F77B7E" w:rsidRPr="005A1D88">
        <w:t> COLLECTIVITE</w:t>
      </w:r>
      <w:r w:rsidR="008A36CF" w:rsidRPr="005A1D88">
        <w:t xml:space="preserve"> </w:t>
      </w:r>
      <w:r w:rsidR="00F77B7E" w:rsidRPr="005A1D88">
        <w:t xml:space="preserve">: </w:t>
      </w:r>
    </w:p>
    <w:p w:rsidR="005A1D88" w:rsidRDefault="005A1D88" w:rsidP="00B35665">
      <w:pPr>
        <w:rPr>
          <w:rFonts w:ascii="Arial" w:hAnsi="Arial" w:cs="Arial"/>
          <w:sz w:val="22"/>
          <w:szCs w:val="22"/>
        </w:rPr>
      </w:pPr>
    </w:p>
    <w:p w:rsidR="00264B71" w:rsidRDefault="002C0F59" w:rsidP="00D8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soussigné(e), Madame/Monsieur ………………</w:t>
      </w:r>
      <w:r w:rsidR="0057635D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2C0F59" w:rsidRDefault="002C0F59" w:rsidP="00D8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Maire</w:t>
      </w:r>
      <w:r w:rsidRPr="0057635D">
        <w:rPr>
          <w:rFonts w:ascii="Arial" w:hAnsi="Arial" w:cs="Arial"/>
          <w:i/>
          <w:sz w:val="22"/>
          <w:szCs w:val="22"/>
        </w:rPr>
        <w:t xml:space="preserve"> (ou Président)</w:t>
      </w:r>
      <w:r>
        <w:rPr>
          <w:rFonts w:ascii="Arial" w:hAnsi="Arial" w:cs="Arial"/>
          <w:sz w:val="22"/>
          <w:szCs w:val="22"/>
        </w:rPr>
        <w:t xml:space="preserve"> de ……………………………</w:t>
      </w:r>
      <w:r w:rsidR="0057635D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090687" w:rsidRPr="007A094B" w:rsidRDefault="0057635D" w:rsidP="00D81B4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2C0F59">
        <w:rPr>
          <w:rFonts w:ascii="Arial" w:hAnsi="Arial" w:cs="Arial"/>
          <w:sz w:val="22"/>
          <w:szCs w:val="22"/>
        </w:rPr>
        <w:t>ollicite</w:t>
      </w:r>
      <w:proofErr w:type="gramEnd"/>
      <w:r w:rsidR="002C0F59">
        <w:rPr>
          <w:rFonts w:ascii="Arial" w:hAnsi="Arial" w:cs="Arial"/>
          <w:sz w:val="22"/>
          <w:szCs w:val="22"/>
        </w:rPr>
        <w:t xml:space="preserve"> l’assistance du Centre de Gestion de la Marne au titre de sa mission de « retraite à façon » </w:t>
      </w:r>
      <w:r w:rsidR="002908C6">
        <w:rPr>
          <w:rFonts w:ascii="Arial" w:hAnsi="Arial" w:cs="Arial"/>
          <w:sz w:val="22"/>
          <w:szCs w:val="22"/>
        </w:rPr>
        <w:t>pour assurer</w:t>
      </w:r>
      <w:r w:rsidR="005E6B4B">
        <w:rPr>
          <w:rFonts w:ascii="Arial" w:hAnsi="Arial" w:cs="Arial"/>
          <w:sz w:val="22"/>
          <w:szCs w:val="22"/>
        </w:rPr>
        <w:t xml:space="preserve"> </w:t>
      </w:r>
      <w:r w:rsidR="002A7DC5" w:rsidRPr="002A7DC5">
        <w:rPr>
          <w:rFonts w:ascii="Arial" w:hAnsi="Arial" w:cs="Arial"/>
          <w:iCs/>
          <w:sz w:val="22"/>
        </w:rPr>
        <w:t xml:space="preserve">l’instruction complète </w:t>
      </w:r>
      <w:r>
        <w:rPr>
          <w:rFonts w:ascii="Arial" w:hAnsi="Arial" w:cs="Arial"/>
          <w:sz w:val="22"/>
          <w:szCs w:val="22"/>
        </w:rPr>
        <w:t>d</w:t>
      </w:r>
      <w:r w:rsidR="002A7DC5">
        <w:rPr>
          <w:rFonts w:ascii="Arial" w:hAnsi="Arial" w:cs="Arial"/>
          <w:sz w:val="22"/>
          <w:szCs w:val="22"/>
        </w:rPr>
        <w:t xml:space="preserve">u </w:t>
      </w:r>
      <w:r w:rsidR="00510655">
        <w:rPr>
          <w:rFonts w:ascii="Arial" w:hAnsi="Arial" w:cs="Arial"/>
          <w:sz w:val="22"/>
          <w:szCs w:val="22"/>
        </w:rPr>
        <w:t>dossier</w:t>
      </w:r>
      <w:r w:rsidR="002A7DC5">
        <w:rPr>
          <w:rFonts w:ascii="Arial" w:hAnsi="Arial" w:cs="Arial"/>
          <w:sz w:val="22"/>
          <w:szCs w:val="22"/>
        </w:rPr>
        <w:t xml:space="preserve"> </w:t>
      </w:r>
      <w:r w:rsidR="00510655">
        <w:rPr>
          <w:rFonts w:ascii="Arial" w:hAnsi="Arial" w:cs="Arial"/>
          <w:sz w:val="22"/>
          <w:szCs w:val="22"/>
        </w:rPr>
        <w:t>de liquid</w:t>
      </w:r>
      <w:r w:rsidR="007A094B">
        <w:rPr>
          <w:rFonts w:ascii="Arial" w:hAnsi="Arial" w:cs="Arial"/>
          <w:sz w:val="22"/>
          <w:szCs w:val="22"/>
        </w:rPr>
        <w:t>ation</w:t>
      </w:r>
      <w:r w:rsidR="00D155CB">
        <w:rPr>
          <w:rFonts w:ascii="Arial" w:hAnsi="Arial" w:cs="Arial"/>
          <w:sz w:val="22"/>
          <w:szCs w:val="22"/>
        </w:rPr>
        <w:t xml:space="preserve"> </w:t>
      </w:r>
      <w:r w:rsidR="00331D6D">
        <w:rPr>
          <w:rFonts w:ascii="Arial" w:hAnsi="Arial" w:cs="Arial"/>
          <w:sz w:val="22"/>
          <w:szCs w:val="22"/>
        </w:rPr>
        <w:t xml:space="preserve">(préciser le motif : </w:t>
      </w:r>
      <w:bookmarkStart w:id="2" w:name="_Hlk187660894"/>
      <w:r w:rsidR="00331D6D">
        <w:rPr>
          <w:rFonts w:ascii="Arial" w:hAnsi="Arial" w:cs="Arial"/>
          <w:sz w:val="22"/>
          <w:szCs w:val="22"/>
        </w:rPr>
        <w:t>normale/progressive/invalidité/réversion</w:t>
      </w:r>
      <w:bookmarkEnd w:id="2"/>
      <w:r w:rsidR="00331D6D">
        <w:rPr>
          <w:rFonts w:ascii="Arial" w:hAnsi="Arial" w:cs="Arial"/>
          <w:sz w:val="22"/>
          <w:szCs w:val="22"/>
        </w:rPr>
        <w:t xml:space="preserve">) </w:t>
      </w:r>
      <w:r w:rsidR="00A37917">
        <w:rPr>
          <w:rFonts w:ascii="Arial" w:hAnsi="Arial" w:cs="Arial"/>
          <w:sz w:val="22"/>
          <w:szCs w:val="22"/>
        </w:rPr>
        <w:t>de Madame/Monsieur ……………..,  (le cas échéant nom de jeune fille</w:t>
      </w:r>
      <w:r w:rsidR="00D155CB">
        <w:rPr>
          <w:rFonts w:ascii="Arial" w:hAnsi="Arial" w:cs="Arial"/>
          <w:sz w:val="22"/>
          <w:szCs w:val="22"/>
        </w:rPr>
        <w:t>……………..</w:t>
      </w:r>
      <w:r w:rsidR="00A37917">
        <w:rPr>
          <w:rFonts w:ascii="Arial" w:hAnsi="Arial" w:cs="Arial"/>
          <w:sz w:val="22"/>
          <w:szCs w:val="22"/>
        </w:rPr>
        <w:t xml:space="preserve">), </w:t>
      </w:r>
      <w:r w:rsidR="007A094B">
        <w:rPr>
          <w:rFonts w:ascii="Arial" w:hAnsi="Arial" w:cs="Arial"/>
          <w:sz w:val="22"/>
          <w:szCs w:val="22"/>
        </w:rPr>
        <w:t>pour un départ au ……………..</w:t>
      </w:r>
      <w:r w:rsidR="00D155CB">
        <w:rPr>
          <w:rFonts w:ascii="Arial" w:hAnsi="Arial" w:cs="Arial"/>
          <w:sz w:val="22"/>
          <w:szCs w:val="22"/>
        </w:rPr>
        <w:t>,</w:t>
      </w:r>
      <w:r w:rsidR="007A094B">
        <w:rPr>
          <w:rFonts w:ascii="Arial" w:hAnsi="Arial" w:cs="Arial"/>
          <w:sz w:val="22"/>
          <w:szCs w:val="22"/>
        </w:rPr>
        <w:t> </w:t>
      </w:r>
      <w:r w:rsidR="007B4C4C">
        <w:rPr>
          <w:rFonts w:ascii="Arial" w:hAnsi="Arial" w:cs="Arial"/>
          <w:sz w:val="22"/>
          <w:szCs w:val="22"/>
        </w:rPr>
        <w:t>conformément à la convention d’adhésion</w:t>
      </w:r>
      <w:r w:rsidR="003D70B9">
        <w:rPr>
          <w:rFonts w:ascii="Arial" w:hAnsi="Arial" w:cs="Arial"/>
          <w:sz w:val="22"/>
          <w:szCs w:val="22"/>
        </w:rPr>
        <w:t xml:space="preserve"> à la mission de «retraite à façon »</w:t>
      </w:r>
      <w:r w:rsidR="007B4C4C">
        <w:rPr>
          <w:rFonts w:ascii="Arial" w:hAnsi="Arial" w:cs="Arial"/>
          <w:sz w:val="22"/>
          <w:szCs w:val="22"/>
        </w:rPr>
        <w:t xml:space="preserve"> </w:t>
      </w:r>
      <w:r w:rsidR="00EC7005">
        <w:rPr>
          <w:rFonts w:ascii="Arial" w:hAnsi="Arial" w:cs="Arial"/>
          <w:sz w:val="22"/>
          <w:szCs w:val="22"/>
        </w:rPr>
        <w:t>prise le ………………..</w:t>
      </w:r>
      <w:r w:rsidR="003D70B9">
        <w:rPr>
          <w:rFonts w:ascii="Arial" w:hAnsi="Arial" w:cs="Arial"/>
          <w:sz w:val="22"/>
          <w:szCs w:val="22"/>
        </w:rPr>
        <w:t xml:space="preserve"> </w:t>
      </w:r>
      <w:r w:rsidR="003D70B9" w:rsidRPr="003D70B9">
        <w:rPr>
          <w:rFonts w:ascii="Arial" w:hAnsi="Arial" w:cs="Arial"/>
          <w:i/>
          <w:sz w:val="22"/>
          <w:szCs w:val="22"/>
        </w:rPr>
        <w:t>(</w:t>
      </w:r>
      <w:proofErr w:type="gramStart"/>
      <w:r w:rsidR="003D70B9" w:rsidRPr="003D70B9">
        <w:rPr>
          <w:rFonts w:ascii="Arial" w:hAnsi="Arial" w:cs="Arial"/>
          <w:i/>
          <w:sz w:val="22"/>
          <w:szCs w:val="22"/>
        </w:rPr>
        <w:t>indiquer</w:t>
      </w:r>
      <w:proofErr w:type="gramEnd"/>
      <w:r w:rsidR="003D70B9" w:rsidRPr="003D70B9">
        <w:rPr>
          <w:rFonts w:ascii="Arial" w:hAnsi="Arial" w:cs="Arial"/>
          <w:i/>
          <w:sz w:val="22"/>
          <w:szCs w:val="22"/>
        </w:rPr>
        <w:t xml:space="preserve"> la date).</w:t>
      </w:r>
    </w:p>
    <w:p w:rsidR="00090687" w:rsidRDefault="006861BF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590BCA">
        <w:rPr>
          <w:rFonts w:ascii="Arial" w:hAnsi="Arial" w:cs="Arial"/>
          <w:color w:val="FF0000"/>
          <w:sz w:val="22"/>
          <w:szCs w:val="22"/>
        </w:rPr>
        <w:t xml:space="preserve">Pour rappel, la présente lettre de commande doit être transmise au CDG51 </w:t>
      </w:r>
      <w:r w:rsidRPr="00590BCA">
        <w:rPr>
          <w:rFonts w:ascii="Arial" w:hAnsi="Arial" w:cs="Arial"/>
          <w:b/>
          <w:color w:val="FF0000"/>
          <w:sz w:val="22"/>
          <w:szCs w:val="22"/>
        </w:rPr>
        <w:t>au moins six mois avant la date de départ de l’agent</w:t>
      </w:r>
      <w:r w:rsidRPr="00590BCA">
        <w:rPr>
          <w:rFonts w:ascii="Arial" w:hAnsi="Arial" w:cs="Arial"/>
          <w:color w:val="FF0000"/>
          <w:sz w:val="22"/>
          <w:szCs w:val="22"/>
        </w:rPr>
        <w:t xml:space="preserve"> (</w:t>
      </w:r>
      <w:r w:rsidRPr="00590BCA">
        <w:rPr>
          <w:rFonts w:ascii="Arial" w:hAnsi="Arial" w:cs="Arial"/>
          <w:color w:val="FF0000"/>
          <w:sz w:val="22"/>
          <w:szCs w:val="22"/>
          <w:u w:val="single"/>
        </w:rPr>
        <w:t>pour une retraite normale</w:t>
      </w:r>
      <w:r w:rsidR="004708F1" w:rsidRPr="00590BCA">
        <w:rPr>
          <w:rFonts w:ascii="Arial" w:hAnsi="Arial" w:cs="Arial"/>
          <w:color w:val="FF0000"/>
          <w:sz w:val="22"/>
          <w:szCs w:val="22"/>
          <w:u w:val="single"/>
        </w:rPr>
        <w:t xml:space="preserve"> d’un agent cas général</w:t>
      </w:r>
      <w:r w:rsidRPr="00590BCA">
        <w:rPr>
          <w:rFonts w:ascii="Arial" w:hAnsi="Arial" w:cs="Arial"/>
          <w:color w:val="FF0000"/>
          <w:sz w:val="22"/>
          <w:szCs w:val="22"/>
        </w:rPr>
        <w:t>)</w:t>
      </w:r>
      <w:r w:rsidR="00DA658C" w:rsidRPr="00590BCA">
        <w:rPr>
          <w:rFonts w:ascii="Arial" w:hAnsi="Arial" w:cs="Arial"/>
          <w:color w:val="FF0000"/>
          <w:sz w:val="22"/>
          <w:szCs w:val="22"/>
        </w:rPr>
        <w:t xml:space="preserve"> et </w:t>
      </w:r>
      <w:r w:rsidR="00DA658C" w:rsidRPr="00590BCA">
        <w:rPr>
          <w:rFonts w:ascii="Arial" w:hAnsi="Arial" w:cs="Arial"/>
          <w:b/>
          <w:color w:val="FF0000"/>
          <w:sz w:val="22"/>
          <w:szCs w:val="22"/>
        </w:rPr>
        <w:t>au moins neuf mois avant la date de départ de l’agent</w:t>
      </w:r>
      <w:r w:rsidR="00DA658C" w:rsidRPr="00590BCA">
        <w:rPr>
          <w:rFonts w:ascii="Arial" w:hAnsi="Arial" w:cs="Arial"/>
          <w:color w:val="FF0000"/>
          <w:sz w:val="22"/>
          <w:szCs w:val="22"/>
        </w:rPr>
        <w:t xml:space="preserve"> (</w:t>
      </w:r>
      <w:r w:rsidR="00DA658C" w:rsidRPr="00590BCA">
        <w:rPr>
          <w:rFonts w:ascii="Arial" w:hAnsi="Arial" w:cs="Arial"/>
          <w:color w:val="FF0000"/>
          <w:sz w:val="22"/>
          <w:szCs w:val="22"/>
          <w:u w:val="single"/>
        </w:rPr>
        <w:t>pour une retraite normale d’un agent intercommuna</w:t>
      </w:r>
      <w:r w:rsidR="004708F1" w:rsidRPr="00590BCA">
        <w:rPr>
          <w:rFonts w:ascii="Arial" w:hAnsi="Arial" w:cs="Arial"/>
          <w:color w:val="FF0000"/>
          <w:sz w:val="22"/>
          <w:szCs w:val="22"/>
          <w:u w:val="single"/>
        </w:rPr>
        <w:t>l, pluri-communal ou polyvalent</w:t>
      </w:r>
      <w:r w:rsidR="004708F1" w:rsidRPr="00590BCA">
        <w:rPr>
          <w:rFonts w:ascii="Arial" w:hAnsi="Arial" w:cs="Arial"/>
          <w:color w:val="FF0000"/>
          <w:sz w:val="22"/>
          <w:szCs w:val="22"/>
        </w:rPr>
        <w:t>)</w:t>
      </w:r>
      <w:r w:rsidR="00590BCA" w:rsidRPr="00590BCA">
        <w:rPr>
          <w:rFonts w:ascii="Arial" w:hAnsi="Arial" w:cs="Arial"/>
          <w:color w:val="FF0000"/>
          <w:sz w:val="22"/>
          <w:szCs w:val="22"/>
        </w:rPr>
        <w:t>.</w:t>
      </w:r>
    </w:p>
    <w:p w:rsidR="00E800E5" w:rsidRDefault="00E800E5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800E5" w:rsidRDefault="00E800E5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800E5" w:rsidRPr="00E800E5" w:rsidRDefault="00E800E5" w:rsidP="00E800E5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2"/>
          <w:szCs w:val="22"/>
        </w:rPr>
      </w:pPr>
      <w:r w:rsidRPr="00E800E5">
        <w:rPr>
          <w:rFonts w:ascii="Arial" w:hAnsi="Arial" w:cs="Arial"/>
          <w:sz w:val="22"/>
          <w:szCs w:val="22"/>
        </w:rPr>
        <w:t>Date et signature de l’autorité territoriale :</w:t>
      </w:r>
    </w:p>
    <w:p w:rsidR="00E800E5" w:rsidRDefault="00E800E5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800E5" w:rsidRDefault="00E800E5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E800E5" w:rsidRPr="00590BCA" w:rsidRDefault="00E800E5" w:rsidP="00D81B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590BCA" w:rsidRDefault="00590BCA" w:rsidP="00590B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800E5" w:rsidRDefault="00E800E5" w:rsidP="00590B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800E5" w:rsidRDefault="00E800E5" w:rsidP="00590B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E800E5" w:rsidRPr="00590BCA" w:rsidRDefault="00E800E5" w:rsidP="00590B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bookmarkEnd w:id="0"/>
    <w:p w:rsidR="00B72BE8" w:rsidRPr="00B85BF1" w:rsidRDefault="00591794" w:rsidP="00BA65F5">
      <w:pPr>
        <w:jc w:val="both"/>
        <w:rPr>
          <w:rFonts w:ascii="Arial" w:hAnsi="Arial" w:cs="Arial"/>
          <w:sz w:val="22"/>
          <w:szCs w:val="22"/>
          <w:u w:val="single"/>
        </w:rPr>
      </w:pPr>
      <w:r w:rsidRPr="00B85BF1">
        <w:rPr>
          <w:rFonts w:ascii="Arial" w:hAnsi="Arial" w:cs="Arial"/>
          <w:sz w:val="22"/>
          <w:szCs w:val="22"/>
          <w:u w:val="single"/>
        </w:rPr>
        <w:t>Formulaire à retourner au :</w:t>
      </w:r>
    </w:p>
    <w:p w:rsidR="00591794" w:rsidRPr="00B85BF1" w:rsidRDefault="00591794" w:rsidP="00BA65F5">
      <w:pPr>
        <w:jc w:val="both"/>
        <w:rPr>
          <w:rFonts w:ascii="Arial" w:hAnsi="Arial" w:cs="Arial"/>
          <w:i/>
          <w:sz w:val="22"/>
          <w:szCs w:val="22"/>
        </w:rPr>
      </w:pPr>
    </w:p>
    <w:p w:rsidR="00591794" w:rsidRPr="00B85BF1" w:rsidRDefault="00591794" w:rsidP="00BA65F5">
      <w:pPr>
        <w:jc w:val="both"/>
        <w:rPr>
          <w:rFonts w:ascii="Arial" w:hAnsi="Arial" w:cs="Arial"/>
          <w:i/>
          <w:sz w:val="22"/>
          <w:szCs w:val="22"/>
        </w:rPr>
      </w:pPr>
      <w:r w:rsidRPr="00B85BF1">
        <w:rPr>
          <w:rFonts w:ascii="Arial" w:hAnsi="Arial" w:cs="Arial"/>
          <w:i/>
          <w:sz w:val="22"/>
          <w:szCs w:val="22"/>
        </w:rPr>
        <w:t>Centre de Gestion de la FPT de la Marne</w:t>
      </w:r>
    </w:p>
    <w:p w:rsidR="00591794" w:rsidRPr="00B85BF1" w:rsidRDefault="00591794" w:rsidP="00BA65F5">
      <w:pPr>
        <w:jc w:val="both"/>
        <w:rPr>
          <w:rFonts w:ascii="Arial" w:hAnsi="Arial" w:cs="Arial"/>
          <w:i/>
          <w:sz w:val="22"/>
          <w:szCs w:val="22"/>
        </w:rPr>
      </w:pPr>
      <w:r w:rsidRPr="00B85BF1">
        <w:rPr>
          <w:rFonts w:ascii="Arial" w:hAnsi="Arial" w:cs="Arial"/>
          <w:i/>
          <w:sz w:val="22"/>
          <w:szCs w:val="22"/>
        </w:rPr>
        <w:t>Pôle Emploi et Ressources Humaines</w:t>
      </w:r>
    </w:p>
    <w:p w:rsidR="00591794" w:rsidRPr="00B85BF1" w:rsidRDefault="00591794" w:rsidP="00BA65F5">
      <w:pPr>
        <w:jc w:val="both"/>
        <w:rPr>
          <w:rFonts w:ascii="Arial" w:hAnsi="Arial" w:cs="Arial"/>
          <w:i/>
          <w:sz w:val="22"/>
          <w:szCs w:val="22"/>
        </w:rPr>
      </w:pPr>
      <w:r w:rsidRPr="00B85BF1">
        <w:rPr>
          <w:rFonts w:ascii="Arial" w:hAnsi="Arial" w:cs="Arial"/>
          <w:i/>
          <w:sz w:val="22"/>
          <w:szCs w:val="22"/>
        </w:rPr>
        <w:t>Service retraite</w:t>
      </w:r>
    </w:p>
    <w:p w:rsidR="00591794" w:rsidRPr="00B85BF1" w:rsidRDefault="00591794" w:rsidP="00BA65F5">
      <w:pPr>
        <w:jc w:val="both"/>
        <w:rPr>
          <w:rFonts w:ascii="Arial" w:hAnsi="Arial" w:cs="Arial"/>
          <w:i/>
          <w:sz w:val="22"/>
          <w:szCs w:val="22"/>
        </w:rPr>
      </w:pPr>
    </w:p>
    <w:p w:rsidR="00B85BF1" w:rsidRPr="00B85BF1" w:rsidRDefault="00AE312F" w:rsidP="00BA65F5">
      <w:pPr>
        <w:jc w:val="both"/>
        <w:rPr>
          <w:rFonts w:ascii="Arial" w:hAnsi="Arial" w:cs="Arial"/>
          <w:i/>
          <w:sz w:val="22"/>
          <w:szCs w:val="22"/>
        </w:rPr>
      </w:pPr>
      <w:hyperlink r:id="rId12" w:history="1">
        <w:r w:rsidR="00B85BF1" w:rsidRPr="00B85BF1">
          <w:rPr>
            <w:rStyle w:val="Lienhypertexte"/>
            <w:rFonts w:ascii="Arial" w:hAnsi="Arial" w:cs="Arial"/>
            <w:i/>
            <w:sz w:val="22"/>
            <w:szCs w:val="22"/>
          </w:rPr>
          <w:t>retraites@cdg51.fr</w:t>
        </w:r>
      </w:hyperlink>
      <w:r w:rsidR="00B85BF1" w:rsidRPr="00B85BF1">
        <w:rPr>
          <w:rFonts w:ascii="Arial" w:hAnsi="Arial" w:cs="Arial"/>
          <w:i/>
          <w:sz w:val="22"/>
          <w:szCs w:val="22"/>
        </w:rPr>
        <w:t xml:space="preserve"> </w:t>
      </w:r>
    </w:p>
    <w:p w:rsidR="00B72BE8" w:rsidRPr="00BF5567" w:rsidRDefault="00B72BE8" w:rsidP="00BA65F5">
      <w:pPr>
        <w:jc w:val="both"/>
        <w:rPr>
          <w:rFonts w:ascii="Arial" w:hAnsi="Arial" w:cs="Arial"/>
          <w:sz w:val="22"/>
          <w:szCs w:val="22"/>
        </w:rPr>
      </w:pPr>
    </w:p>
    <w:sectPr w:rsidR="00B72BE8" w:rsidRPr="00BF5567" w:rsidSect="00F761DC">
      <w:type w:val="continuous"/>
      <w:pgSz w:w="11906" w:h="16838" w:code="9"/>
      <w:pgMar w:top="851" w:right="1134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2F" w:rsidRDefault="00AE312F">
      <w:r>
        <w:separator/>
      </w:r>
    </w:p>
  </w:endnote>
  <w:endnote w:type="continuationSeparator" w:id="0">
    <w:p w:rsidR="00AE312F" w:rsidRDefault="00AE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B4" w:rsidRPr="000925B5" w:rsidRDefault="00DC3714">
    <w:pPr>
      <w:pStyle w:val="Pieddepage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Conseil juridique</w:t>
    </w:r>
  </w:p>
  <w:p w:rsidR="003B07B4" w:rsidRDefault="003B07B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8578C" wp14:editId="6FA3A3C5">
              <wp:simplePos x="0" y="0"/>
              <wp:positionH relativeFrom="page">
                <wp:posOffset>5331460</wp:posOffset>
              </wp:positionH>
              <wp:positionV relativeFrom="page">
                <wp:posOffset>9928225</wp:posOffset>
              </wp:positionV>
              <wp:extent cx="1508760" cy="208280"/>
              <wp:effectExtent l="0" t="0" r="0" b="0"/>
              <wp:wrapNone/>
              <wp:docPr id="3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07B4" w:rsidRPr="000925B5" w:rsidRDefault="003B07B4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925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925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925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  <w:r w:rsidRPr="000925B5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8578C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419.8pt;margin-top:781.75pt;width:118.8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" filled="f" stroked="f" strokeweight=".5pt">
              <v:textbox style="mso-fit-shape-to-text:t">
                <w:txbxContent>
                  <w:p w:rsidR="003B07B4" w:rsidRPr="000925B5" w:rsidRDefault="003B07B4">
                    <w:pPr>
                      <w:pStyle w:val="Pieddepage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925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0925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0925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8</w:t>
                    </w:r>
                    <w:r w:rsidRPr="000925B5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73CEBDF7" wp14:editId="5D5AA13E">
              <wp:simplePos x="0" y="0"/>
              <wp:positionH relativeFrom="page">
                <wp:posOffset>900430</wp:posOffset>
              </wp:positionH>
              <wp:positionV relativeFrom="page">
                <wp:posOffset>9928225</wp:posOffset>
              </wp:positionV>
              <wp:extent cx="5939790" cy="36195"/>
              <wp:effectExtent l="0" t="0" r="3810" b="1905"/>
              <wp:wrapSquare wrapText="bothSides"/>
              <wp:docPr id="2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38723" id="Rectangle 58" o:spid="_x0000_s1026" style="position:absolute;margin-left:70.9pt;margin-top:781.75pt;width:467.7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B4" w:rsidRPr="000925B5" w:rsidRDefault="00B85BF1">
    <w:pPr>
      <w:pStyle w:val="Pieddepage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sz w:val="22"/>
        <w:szCs w:val="22"/>
      </w:rPr>
      <w:t>Lettre de commande</w:t>
    </w:r>
    <w:r w:rsidR="00C01F9B">
      <w:rPr>
        <w:rFonts w:ascii="Arial" w:hAnsi="Arial" w:cs="Arial"/>
        <w:sz w:val="22"/>
        <w:szCs w:val="22"/>
      </w:rPr>
      <w:t xml:space="preserve"> CDG51/collectivité</w:t>
    </w:r>
    <w:r>
      <w:rPr>
        <w:rFonts w:ascii="Arial" w:hAnsi="Arial" w:cs="Arial"/>
        <w:sz w:val="22"/>
        <w:szCs w:val="22"/>
      </w:rPr>
      <w:t xml:space="preserve"> – retraite à façon</w:t>
    </w:r>
  </w:p>
  <w:p w:rsidR="003B07B4" w:rsidRDefault="003B07B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CFDEAE" wp14:editId="499E7933">
              <wp:simplePos x="0" y="0"/>
              <wp:positionH relativeFrom="page">
                <wp:posOffset>5151120</wp:posOffset>
              </wp:positionH>
              <wp:positionV relativeFrom="page">
                <wp:posOffset>9913620</wp:posOffset>
              </wp:positionV>
              <wp:extent cx="1508760" cy="208280"/>
              <wp:effectExtent l="0" t="0" r="0" b="0"/>
              <wp:wrapNone/>
              <wp:docPr id="56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07B4" w:rsidRPr="00B07CD8" w:rsidRDefault="003B07B4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07C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07C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07C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B07CD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FDE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5.6pt;margin-top:780.6pt;width:118.8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" filled="f" stroked="f" strokeweight=".5pt">
              <v:textbox style="mso-fit-shape-to-text:t">
                <w:txbxContent>
                  <w:p w:rsidR="003B07B4" w:rsidRPr="00B07CD8" w:rsidRDefault="003B07B4">
                    <w:pPr>
                      <w:pStyle w:val="Pieddepage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B07CD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B07CD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B07CD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1</w:t>
                    </w:r>
                    <w:r w:rsidRPr="00B07CD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7216" behindDoc="1" locked="0" layoutInCell="1" allowOverlap="1" wp14:anchorId="5F9C7803" wp14:editId="10B4E6CE">
              <wp:simplePos x="0" y="0"/>
              <wp:positionH relativeFrom="page">
                <wp:posOffset>900430</wp:posOffset>
              </wp:positionH>
              <wp:positionV relativeFrom="page">
                <wp:posOffset>9913620</wp:posOffset>
              </wp:positionV>
              <wp:extent cx="5939790" cy="36195"/>
              <wp:effectExtent l="0" t="0" r="381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B3A69" id="Rectangle 58" o:spid="_x0000_s1026" style="position:absolute;margin-left:70.9pt;margin-top:780.6pt;width:467.7pt;height:2.85pt;z-index:-251659264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2F" w:rsidRDefault="00AE312F">
      <w:r>
        <w:separator/>
      </w:r>
    </w:p>
  </w:footnote>
  <w:footnote w:type="continuationSeparator" w:id="0">
    <w:p w:rsidR="00AE312F" w:rsidRDefault="00AE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B4" w:rsidRDefault="003B07B4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E07B0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1"/>
    <w:rsid w:val="00001440"/>
    <w:rsid w:val="000057D7"/>
    <w:rsid w:val="00006C41"/>
    <w:rsid w:val="00011735"/>
    <w:rsid w:val="00015371"/>
    <w:rsid w:val="000164AB"/>
    <w:rsid w:val="000179B8"/>
    <w:rsid w:val="00021709"/>
    <w:rsid w:val="00021A7D"/>
    <w:rsid w:val="00027DDE"/>
    <w:rsid w:val="00030A12"/>
    <w:rsid w:val="00032B66"/>
    <w:rsid w:val="000337E7"/>
    <w:rsid w:val="00033B1B"/>
    <w:rsid w:val="00034532"/>
    <w:rsid w:val="000372FA"/>
    <w:rsid w:val="00037A79"/>
    <w:rsid w:val="00041075"/>
    <w:rsid w:val="00046C74"/>
    <w:rsid w:val="00047D8A"/>
    <w:rsid w:val="00050689"/>
    <w:rsid w:val="00050D9B"/>
    <w:rsid w:val="00051316"/>
    <w:rsid w:val="00052B8A"/>
    <w:rsid w:val="000543FF"/>
    <w:rsid w:val="00060931"/>
    <w:rsid w:val="0006239C"/>
    <w:rsid w:val="00064902"/>
    <w:rsid w:val="00074147"/>
    <w:rsid w:val="00074371"/>
    <w:rsid w:val="000754C8"/>
    <w:rsid w:val="000766E6"/>
    <w:rsid w:val="00076F74"/>
    <w:rsid w:val="000804DA"/>
    <w:rsid w:val="000841FF"/>
    <w:rsid w:val="00084C59"/>
    <w:rsid w:val="0008552E"/>
    <w:rsid w:val="0008664A"/>
    <w:rsid w:val="00090687"/>
    <w:rsid w:val="00090767"/>
    <w:rsid w:val="00091408"/>
    <w:rsid w:val="000925B5"/>
    <w:rsid w:val="000929EE"/>
    <w:rsid w:val="00092C93"/>
    <w:rsid w:val="000930A7"/>
    <w:rsid w:val="00093C11"/>
    <w:rsid w:val="00094FEB"/>
    <w:rsid w:val="00096304"/>
    <w:rsid w:val="00097B7C"/>
    <w:rsid w:val="000A31F3"/>
    <w:rsid w:val="000A52CC"/>
    <w:rsid w:val="000A5E12"/>
    <w:rsid w:val="000A7ABF"/>
    <w:rsid w:val="000B32E4"/>
    <w:rsid w:val="000B3795"/>
    <w:rsid w:val="000B6650"/>
    <w:rsid w:val="000B7E9F"/>
    <w:rsid w:val="000C11E7"/>
    <w:rsid w:val="000C1955"/>
    <w:rsid w:val="000C1E9A"/>
    <w:rsid w:val="000C3070"/>
    <w:rsid w:val="000C4348"/>
    <w:rsid w:val="000C4E15"/>
    <w:rsid w:val="000C52A9"/>
    <w:rsid w:val="000C5FD2"/>
    <w:rsid w:val="000C6277"/>
    <w:rsid w:val="000C763E"/>
    <w:rsid w:val="000D335C"/>
    <w:rsid w:val="000E129B"/>
    <w:rsid w:val="000E1C2C"/>
    <w:rsid w:val="000E6EFB"/>
    <w:rsid w:val="000E7745"/>
    <w:rsid w:val="000E7826"/>
    <w:rsid w:val="000F25CC"/>
    <w:rsid w:val="000F7690"/>
    <w:rsid w:val="00100BD0"/>
    <w:rsid w:val="00101C6F"/>
    <w:rsid w:val="00101FBD"/>
    <w:rsid w:val="00102C46"/>
    <w:rsid w:val="00103371"/>
    <w:rsid w:val="00104A52"/>
    <w:rsid w:val="00104E6B"/>
    <w:rsid w:val="00105B65"/>
    <w:rsid w:val="00106BAE"/>
    <w:rsid w:val="00107375"/>
    <w:rsid w:val="001118BA"/>
    <w:rsid w:val="001118FB"/>
    <w:rsid w:val="001122D5"/>
    <w:rsid w:val="00112599"/>
    <w:rsid w:val="001127D0"/>
    <w:rsid w:val="00114E70"/>
    <w:rsid w:val="001151A1"/>
    <w:rsid w:val="001164BC"/>
    <w:rsid w:val="00116F97"/>
    <w:rsid w:val="00120BE4"/>
    <w:rsid w:val="001213A8"/>
    <w:rsid w:val="0012338C"/>
    <w:rsid w:val="001238F8"/>
    <w:rsid w:val="00133175"/>
    <w:rsid w:val="00133B7E"/>
    <w:rsid w:val="00133E75"/>
    <w:rsid w:val="0013479C"/>
    <w:rsid w:val="00137027"/>
    <w:rsid w:val="00137E38"/>
    <w:rsid w:val="00142065"/>
    <w:rsid w:val="0014296C"/>
    <w:rsid w:val="001429A1"/>
    <w:rsid w:val="00146D3D"/>
    <w:rsid w:val="001475A3"/>
    <w:rsid w:val="00162DFF"/>
    <w:rsid w:val="00164B70"/>
    <w:rsid w:val="00166B97"/>
    <w:rsid w:val="00174FD2"/>
    <w:rsid w:val="0018240E"/>
    <w:rsid w:val="00183501"/>
    <w:rsid w:val="001851EB"/>
    <w:rsid w:val="001855D4"/>
    <w:rsid w:val="00191903"/>
    <w:rsid w:val="00191C65"/>
    <w:rsid w:val="00194155"/>
    <w:rsid w:val="00196F11"/>
    <w:rsid w:val="001978CD"/>
    <w:rsid w:val="001A1428"/>
    <w:rsid w:val="001A1C21"/>
    <w:rsid w:val="001A29C6"/>
    <w:rsid w:val="001A2E2C"/>
    <w:rsid w:val="001A4D4C"/>
    <w:rsid w:val="001A7211"/>
    <w:rsid w:val="001B0059"/>
    <w:rsid w:val="001B2292"/>
    <w:rsid w:val="001B30FC"/>
    <w:rsid w:val="001B57C8"/>
    <w:rsid w:val="001C07EA"/>
    <w:rsid w:val="001C1682"/>
    <w:rsid w:val="001C3A69"/>
    <w:rsid w:val="001C79BC"/>
    <w:rsid w:val="001D3634"/>
    <w:rsid w:val="001D4D62"/>
    <w:rsid w:val="001D6948"/>
    <w:rsid w:val="001E19B5"/>
    <w:rsid w:val="001E29AE"/>
    <w:rsid w:val="001E30D3"/>
    <w:rsid w:val="001E59CA"/>
    <w:rsid w:val="001E6506"/>
    <w:rsid w:val="001F37CD"/>
    <w:rsid w:val="00200A5E"/>
    <w:rsid w:val="002113D7"/>
    <w:rsid w:val="00214A50"/>
    <w:rsid w:val="00221E56"/>
    <w:rsid w:val="0022291F"/>
    <w:rsid w:val="00226400"/>
    <w:rsid w:val="002305F4"/>
    <w:rsid w:val="00231252"/>
    <w:rsid w:val="002323E0"/>
    <w:rsid w:val="00233146"/>
    <w:rsid w:val="00233FC0"/>
    <w:rsid w:val="00234107"/>
    <w:rsid w:val="00236BC6"/>
    <w:rsid w:val="00242AAA"/>
    <w:rsid w:val="00243296"/>
    <w:rsid w:val="00245AC7"/>
    <w:rsid w:val="002465CD"/>
    <w:rsid w:val="002507D8"/>
    <w:rsid w:val="002539BA"/>
    <w:rsid w:val="00254BF7"/>
    <w:rsid w:val="002554B7"/>
    <w:rsid w:val="00256864"/>
    <w:rsid w:val="00256DC8"/>
    <w:rsid w:val="00262B08"/>
    <w:rsid w:val="00264B71"/>
    <w:rsid w:val="00264CBC"/>
    <w:rsid w:val="002657A2"/>
    <w:rsid w:val="002738D0"/>
    <w:rsid w:val="0028246A"/>
    <w:rsid w:val="00287B21"/>
    <w:rsid w:val="002908C6"/>
    <w:rsid w:val="00296539"/>
    <w:rsid w:val="002A1309"/>
    <w:rsid w:val="002A13EA"/>
    <w:rsid w:val="002A4A11"/>
    <w:rsid w:val="002A7DC5"/>
    <w:rsid w:val="002B14D7"/>
    <w:rsid w:val="002B3612"/>
    <w:rsid w:val="002C0F59"/>
    <w:rsid w:val="002C47FD"/>
    <w:rsid w:val="002C7379"/>
    <w:rsid w:val="002D06DE"/>
    <w:rsid w:val="002D0FE4"/>
    <w:rsid w:val="002D26CC"/>
    <w:rsid w:val="002D503E"/>
    <w:rsid w:val="002D5F92"/>
    <w:rsid w:val="002D714E"/>
    <w:rsid w:val="002E6FF2"/>
    <w:rsid w:val="002F277B"/>
    <w:rsid w:val="00302B71"/>
    <w:rsid w:val="003031F9"/>
    <w:rsid w:val="0030390D"/>
    <w:rsid w:val="0030455D"/>
    <w:rsid w:val="00307E0F"/>
    <w:rsid w:val="0031545A"/>
    <w:rsid w:val="00315E95"/>
    <w:rsid w:val="00316445"/>
    <w:rsid w:val="00316979"/>
    <w:rsid w:val="00320035"/>
    <w:rsid w:val="0032193C"/>
    <w:rsid w:val="00322678"/>
    <w:rsid w:val="003250A6"/>
    <w:rsid w:val="00325EB8"/>
    <w:rsid w:val="00331D6D"/>
    <w:rsid w:val="003327F4"/>
    <w:rsid w:val="00334C6D"/>
    <w:rsid w:val="00334FF1"/>
    <w:rsid w:val="00341FA8"/>
    <w:rsid w:val="00343378"/>
    <w:rsid w:val="0034434F"/>
    <w:rsid w:val="00345D83"/>
    <w:rsid w:val="00346D6A"/>
    <w:rsid w:val="003478B3"/>
    <w:rsid w:val="00347AC4"/>
    <w:rsid w:val="00353BF6"/>
    <w:rsid w:val="00353CE1"/>
    <w:rsid w:val="003543B1"/>
    <w:rsid w:val="00363EF6"/>
    <w:rsid w:val="00372744"/>
    <w:rsid w:val="003752C5"/>
    <w:rsid w:val="00376A11"/>
    <w:rsid w:val="00380A3D"/>
    <w:rsid w:val="00386139"/>
    <w:rsid w:val="00391391"/>
    <w:rsid w:val="003933C9"/>
    <w:rsid w:val="0039607A"/>
    <w:rsid w:val="00397466"/>
    <w:rsid w:val="003A04A5"/>
    <w:rsid w:val="003A0927"/>
    <w:rsid w:val="003A7A07"/>
    <w:rsid w:val="003B07B4"/>
    <w:rsid w:val="003B18A1"/>
    <w:rsid w:val="003B1AEE"/>
    <w:rsid w:val="003B6D03"/>
    <w:rsid w:val="003C0CA0"/>
    <w:rsid w:val="003C2BB7"/>
    <w:rsid w:val="003C32DB"/>
    <w:rsid w:val="003C34AF"/>
    <w:rsid w:val="003C578C"/>
    <w:rsid w:val="003C62D8"/>
    <w:rsid w:val="003C7E1E"/>
    <w:rsid w:val="003D015B"/>
    <w:rsid w:val="003D085B"/>
    <w:rsid w:val="003D0B3F"/>
    <w:rsid w:val="003D5795"/>
    <w:rsid w:val="003D70B9"/>
    <w:rsid w:val="003E0043"/>
    <w:rsid w:val="003E067E"/>
    <w:rsid w:val="003E1C6E"/>
    <w:rsid w:val="003E5E34"/>
    <w:rsid w:val="003E643F"/>
    <w:rsid w:val="003F1DE3"/>
    <w:rsid w:val="003F772D"/>
    <w:rsid w:val="00400D5D"/>
    <w:rsid w:val="00402EDE"/>
    <w:rsid w:val="00404A48"/>
    <w:rsid w:val="00405055"/>
    <w:rsid w:val="00407585"/>
    <w:rsid w:val="00410333"/>
    <w:rsid w:val="004103E1"/>
    <w:rsid w:val="00412005"/>
    <w:rsid w:val="00412D78"/>
    <w:rsid w:val="004138B5"/>
    <w:rsid w:val="0041449A"/>
    <w:rsid w:val="004154E1"/>
    <w:rsid w:val="00415AC4"/>
    <w:rsid w:val="00420734"/>
    <w:rsid w:val="00427865"/>
    <w:rsid w:val="0044141D"/>
    <w:rsid w:val="00442379"/>
    <w:rsid w:val="004440E3"/>
    <w:rsid w:val="00444B1B"/>
    <w:rsid w:val="004473EE"/>
    <w:rsid w:val="004502AA"/>
    <w:rsid w:val="00454EF9"/>
    <w:rsid w:val="00457D7C"/>
    <w:rsid w:val="0046206B"/>
    <w:rsid w:val="0046449F"/>
    <w:rsid w:val="004668E9"/>
    <w:rsid w:val="004708F1"/>
    <w:rsid w:val="00470F46"/>
    <w:rsid w:val="00471930"/>
    <w:rsid w:val="00472986"/>
    <w:rsid w:val="0047451F"/>
    <w:rsid w:val="00480561"/>
    <w:rsid w:val="00480772"/>
    <w:rsid w:val="00481813"/>
    <w:rsid w:val="00486271"/>
    <w:rsid w:val="00486CD4"/>
    <w:rsid w:val="004977D4"/>
    <w:rsid w:val="004A1F0D"/>
    <w:rsid w:val="004B3598"/>
    <w:rsid w:val="004B680C"/>
    <w:rsid w:val="004B7DC9"/>
    <w:rsid w:val="004C2399"/>
    <w:rsid w:val="004C43CB"/>
    <w:rsid w:val="004C7CF9"/>
    <w:rsid w:val="004D13B2"/>
    <w:rsid w:val="004D4408"/>
    <w:rsid w:val="004D799D"/>
    <w:rsid w:val="004E135D"/>
    <w:rsid w:val="004E1AD8"/>
    <w:rsid w:val="004E22FF"/>
    <w:rsid w:val="004E568F"/>
    <w:rsid w:val="004E7935"/>
    <w:rsid w:val="004F6459"/>
    <w:rsid w:val="004F67E1"/>
    <w:rsid w:val="004F74FB"/>
    <w:rsid w:val="00500B35"/>
    <w:rsid w:val="0050373D"/>
    <w:rsid w:val="00505038"/>
    <w:rsid w:val="00506BC2"/>
    <w:rsid w:val="00507D52"/>
    <w:rsid w:val="00510655"/>
    <w:rsid w:val="0051146C"/>
    <w:rsid w:val="005140DC"/>
    <w:rsid w:val="00514813"/>
    <w:rsid w:val="0052096B"/>
    <w:rsid w:val="005218F8"/>
    <w:rsid w:val="00521A18"/>
    <w:rsid w:val="005265C6"/>
    <w:rsid w:val="00526647"/>
    <w:rsid w:val="00530653"/>
    <w:rsid w:val="00531D9F"/>
    <w:rsid w:val="00535D2B"/>
    <w:rsid w:val="00537297"/>
    <w:rsid w:val="00542145"/>
    <w:rsid w:val="00542E8D"/>
    <w:rsid w:val="0055012E"/>
    <w:rsid w:val="005502A7"/>
    <w:rsid w:val="00552A0D"/>
    <w:rsid w:val="005531F0"/>
    <w:rsid w:val="00553A7B"/>
    <w:rsid w:val="00556AE7"/>
    <w:rsid w:val="00557062"/>
    <w:rsid w:val="0055731A"/>
    <w:rsid w:val="00560F92"/>
    <w:rsid w:val="00566B98"/>
    <w:rsid w:val="005710B7"/>
    <w:rsid w:val="005717C6"/>
    <w:rsid w:val="00573D01"/>
    <w:rsid w:val="00576229"/>
    <w:rsid w:val="0057635D"/>
    <w:rsid w:val="0058105D"/>
    <w:rsid w:val="0058633C"/>
    <w:rsid w:val="0058696B"/>
    <w:rsid w:val="005906CE"/>
    <w:rsid w:val="00590BCA"/>
    <w:rsid w:val="00591794"/>
    <w:rsid w:val="00596E5C"/>
    <w:rsid w:val="005A0B9A"/>
    <w:rsid w:val="005A1D88"/>
    <w:rsid w:val="005A4F86"/>
    <w:rsid w:val="005A7E92"/>
    <w:rsid w:val="005B69BA"/>
    <w:rsid w:val="005B7934"/>
    <w:rsid w:val="005B7DE6"/>
    <w:rsid w:val="005C0A83"/>
    <w:rsid w:val="005C0C18"/>
    <w:rsid w:val="005C2932"/>
    <w:rsid w:val="005C39BB"/>
    <w:rsid w:val="005C63CC"/>
    <w:rsid w:val="005D10CC"/>
    <w:rsid w:val="005D50B9"/>
    <w:rsid w:val="005E2F4A"/>
    <w:rsid w:val="005E3E2E"/>
    <w:rsid w:val="005E4E43"/>
    <w:rsid w:val="005E4EF1"/>
    <w:rsid w:val="005E6B4B"/>
    <w:rsid w:val="005F31A7"/>
    <w:rsid w:val="00600940"/>
    <w:rsid w:val="00602327"/>
    <w:rsid w:val="006025BC"/>
    <w:rsid w:val="00610613"/>
    <w:rsid w:val="00612DA9"/>
    <w:rsid w:val="0061317E"/>
    <w:rsid w:val="00613DCB"/>
    <w:rsid w:val="00616814"/>
    <w:rsid w:val="006173FA"/>
    <w:rsid w:val="00621092"/>
    <w:rsid w:val="006214C6"/>
    <w:rsid w:val="00622C82"/>
    <w:rsid w:val="00624A75"/>
    <w:rsid w:val="00624EB3"/>
    <w:rsid w:val="00625AE0"/>
    <w:rsid w:val="00626A3D"/>
    <w:rsid w:val="00635778"/>
    <w:rsid w:val="00635A1D"/>
    <w:rsid w:val="00636FFC"/>
    <w:rsid w:val="00642176"/>
    <w:rsid w:val="006436BE"/>
    <w:rsid w:val="00645F02"/>
    <w:rsid w:val="006508A0"/>
    <w:rsid w:val="00652A3D"/>
    <w:rsid w:val="00652A53"/>
    <w:rsid w:val="00655FF6"/>
    <w:rsid w:val="00662F3D"/>
    <w:rsid w:val="006638C5"/>
    <w:rsid w:val="00663A72"/>
    <w:rsid w:val="00666266"/>
    <w:rsid w:val="00667D07"/>
    <w:rsid w:val="00671305"/>
    <w:rsid w:val="006713F1"/>
    <w:rsid w:val="00674143"/>
    <w:rsid w:val="00677BF4"/>
    <w:rsid w:val="00682422"/>
    <w:rsid w:val="00683278"/>
    <w:rsid w:val="00685E6C"/>
    <w:rsid w:val="006861BF"/>
    <w:rsid w:val="00690069"/>
    <w:rsid w:val="00693E1D"/>
    <w:rsid w:val="006940C3"/>
    <w:rsid w:val="006A43B8"/>
    <w:rsid w:val="006A7A61"/>
    <w:rsid w:val="006B0B57"/>
    <w:rsid w:val="006B243E"/>
    <w:rsid w:val="006B6155"/>
    <w:rsid w:val="006C0689"/>
    <w:rsid w:val="006C12A1"/>
    <w:rsid w:val="006C2991"/>
    <w:rsid w:val="006C6D95"/>
    <w:rsid w:val="006D21F7"/>
    <w:rsid w:val="006D3284"/>
    <w:rsid w:val="006D328E"/>
    <w:rsid w:val="006D47B1"/>
    <w:rsid w:val="006D58FB"/>
    <w:rsid w:val="006E3B6A"/>
    <w:rsid w:val="006F09D9"/>
    <w:rsid w:val="006F21B2"/>
    <w:rsid w:val="006F24B5"/>
    <w:rsid w:val="006F4771"/>
    <w:rsid w:val="006F745E"/>
    <w:rsid w:val="006F7CE6"/>
    <w:rsid w:val="00700851"/>
    <w:rsid w:val="00705C94"/>
    <w:rsid w:val="00706D04"/>
    <w:rsid w:val="007071D6"/>
    <w:rsid w:val="0070785E"/>
    <w:rsid w:val="00717291"/>
    <w:rsid w:val="00717EFF"/>
    <w:rsid w:val="00722C12"/>
    <w:rsid w:val="007242FA"/>
    <w:rsid w:val="007248EB"/>
    <w:rsid w:val="00725052"/>
    <w:rsid w:val="00733452"/>
    <w:rsid w:val="00733F60"/>
    <w:rsid w:val="007359D0"/>
    <w:rsid w:val="00736BFF"/>
    <w:rsid w:val="00741AB8"/>
    <w:rsid w:val="0075126D"/>
    <w:rsid w:val="00751DA3"/>
    <w:rsid w:val="0075598C"/>
    <w:rsid w:val="00755CBD"/>
    <w:rsid w:val="00757813"/>
    <w:rsid w:val="00761B6D"/>
    <w:rsid w:val="00764DE2"/>
    <w:rsid w:val="00776C8E"/>
    <w:rsid w:val="00781B0D"/>
    <w:rsid w:val="007858BC"/>
    <w:rsid w:val="007863C3"/>
    <w:rsid w:val="00786A27"/>
    <w:rsid w:val="007933CD"/>
    <w:rsid w:val="0079375D"/>
    <w:rsid w:val="00794260"/>
    <w:rsid w:val="0079679B"/>
    <w:rsid w:val="007A094B"/>
    <w:rsid w:val="007A0DF4"/>
    <w:rsid w:val="007A2DF9"/>
    <w:rsid w:val="007A5019"/>
    <w:rsid w:val="007A5219"/>
    <w:rsid w:val="007A63D3"/>
    <w:rsid w:val="007B1DD9"/>
    <w:rsid w:val="007B4C4C"/>
    <w:rsid w:val="007C0899"/>
    <w:rsid w:val="007C0959"/>
    <w:rsid w:val="007C36E7"/>
    <w:rsid w:val="007C413E"/>
    <w:rsid w:val="007C66C2"/>
    <w:rsid w:val="007C7FC6"/>
    <w:rsid w:val="007D02AA"/>
    <w:rsid w:val="007D1B54"/>
    <w:rsid w:val="007D1F4D"/>
    <w:rsid w:val="007D4695"/>
    <w:rsid w:val="007D4BE3"/>
    <w:rsid w:val="007D5A64"/>
    <w:rsid w:val="007D67C8"/>
    <w:rsid w:val="007E0541"/>
    <w:rsid w:val="007E5BE2"/>
    <w:rsid w:val="007E6639"/>
    <w:rsid w:val="007F34A8"/>
    <w:rsid w:val="007F4A3F"/>
    <w:rsid w:val="0080083C"/>
    <w:rsid w:val="00803199"/>
    <w:rsid w:val="0080491E"/>
    <w:rsid w:val="0080756D"/>
    <w:rsid w:val="00807D64"/>
    <w:rsid w:val="008120C8"/>
    <w:rsid w:val="00817224"/>
    <w:rsid w:val="00827512"/>
    <w:rsid w:val="0083257B"/>
    <w:rsid w:val="00836560"/>
    <w:rsid w:val="00844943"/>
    <w:rsid w:val="00846A38"/>
    <w:rsid w:val="008543AE"/>
    <w:rsid w:val="00856480"/>
    <w:rsid w:val="00856522"/>
    <w:rsid w:val="00857740"/>
    <w:rsid w:val="008602C3"/>
    <w:rsid w:val="00864235"/>
    <w:rsid w:val="00864323"/>
    <w:rsid w:val="0087061F"/>
    <w:rsid w:val="008751B0"/>
    <w:rsid w:val="008760D5"/>
    <w:rsid w:val="008767E8"/>
    <w:rsid w:val="00891AC8"/>
    <w:rsid w:val="00892296"/>
    <w:rsid w:val="00892721"/>
    <w:rsid w:val="0089351D"/>
    <w:rsid w:val="00895F0D"/>
    <w:rsid w:val="00897E80"/>
    <w:rsid w:val="008A0485"/>
    <w:rsid w:val="008A2FD9"/>
    <w:rsid w:val="008A36CF"/>
    <w:rsid w:val="008A46D3"/>
    <w:rsid w:val="008A53A5"/>
    <w:rsid w:val="008B0B60"/>
    <w:rsid w:val="008B2194"/>
    <w:rsid w:val="008B3838"/>
    <w:rsid w:val="008B640B"/>
    <w:rsid w:val="008C2236"/>
    <w:rsid w:val="008C565F"/>
    <w:rsid w:val="008C5AAB"/>
    <w:rsid w:val="008C5ABF"/>
    <w:rsid w:val="008C63ED"/>
    <w:rsid w:val="008C6A9A"/>
    <w:rsid w:val="008C7FE5"/>
    <w:rsid w:val="008D07E5"/>
    <w:rsid w:val="008D1F9C"/>
    <w:rsid w:val="008D221D"/>
    <w:rsid w:val="008D6CD0"/>
    <w:rsid w:val="008D7E28"/>
    <w:rsid w:val="008E058C"/>
    <w:rsid w:val="008E06D0"/>
    <w:rsid w:val="008E2AFA"/>
    <w:rsid w:val="008E7DCF"/>
    <w:rsid w:val="008F4330"/>
    <w:rsid w:val="008F4635"/>
    <w:rsid w:val="008F58E0"/>
    <w:rsid w:val="008F65A4"/>
    <w:rsid w:val="00900324"/>
    <w:rsid w:val="009028A8"/>
    <w:rsid w:val="0090745D"/>
    <w:rsid w:val="00914292"/>
    <w:rsid w:val="0092109A"/>
    <w:rsid w:val="009211F7"/>
    <w:rsid w:val="00925AFC"/>
    <w:rsid w:val="00925CD8"/>
    <w:rsid w:val="00927583"/>
    <w:rsid w:val="00933115"/>
    <w:rsid w:val="0093345C"/>
    <w:rsid w:val="009348CF"/>
    <w:rsid w:val="00935BAF"/>
    <w:rsid w:val="009369A7"/>
    <w:rsid w:val="00936A18"/>
    <w:rsid w:val="00936AE8"/>
    <w:rsid w:val="00940192"/>
    <w:rsid w:val="00940273"/>
    <w:rsid w:val="00940A5B"/>
    <w:rsid w:val="00946BB4"/>
    <w:rsid w:val="00946E4A"/>
    <w:rsid w:val="00947106"/>
    <w:rsid w:val="00953D7F"/>
    <w:rsid w:val="00956280"/>
    <w:rsid w:val="00956DC1"/>
    <w:rsid w:val="00957190"/>
    <w:rsid w:val="009574FF"/>
    <w:rsid w:val="0096438A"/>
    <w:rsid w:val="00965728"/>
    <w:rsid w:val="00966897"/>
    <w:rsid w:val="00966E38"/>
    <w:rsid w:val="00972993"/>
    <w:rsid w:val="00973687"/>
    <w:rsid w:val="00973719"/>
    <w:rsid w:val="00975826"/>
    <w:rsid w:val="00976BEA"/>
    <w:rsid w:val="00977783"/>
    <w:rsid w:val="00983EDA"/>
    <w:rsid w:val="009858C2"/>
    <w:rsid w:val="00990185"/>
    <w:rsid w:val="009912F0"/>
    <w:rsid w:val="009925F0"/>
    <w:rsid w:val="00995968"/>
    <w:rsid w:val="00995CD3"/>
    <w:rsid w:val="009960A9"/>
    <w:rsid w:val="009961C8"/>
    <w:rsid w:val="00996331"/>
    <w:rsid w:val="009A20E5"/>
    <w:rsid w:val="009A2420"/>
    <w:rsid w:val="009A2D44"/>
    <w:rsid w:val="009A3F13"/>
    <w:rsid w:val="009A5ABD"/>
    <w:rsid w:val="009A6597"/>
    <w:rsid w:val="009B2159"/>
    <w:rsid w:val="009B697D"/>
    <w:rsid w:val="009B77B8"/>
    <w:rsid w:val="009C27F0"/>
    <w:rsid w:val="009C33A4"/>
    <w:rsid w:val="009C3C2F"/>
    <w:rsid w:val="009C4EBF"/>
    <w:rsid w:val="009C52FE"/>
    <w:rsid w:val="009C6FE1"/>
    <w:rsid w:val="009D013C"/>
    <w:rsid w:val="009D0E75"/>
    <w:rsid w:val="009D32C3"/>
    <w:rsid w:val="009D45E7"/>
    <w:rsid w:val="009D4659"/>
    <w:rsid w:val="009D4EE9"/>
    <w:rsid w:val="009F6E45"/>
    <w:rsid w:val="00A10B21"/>
    <w:rsid w:val="00A11CA7"/>
    <w:rsid w:val="00A11CD5"/>
    <w:rsid w:val="00A16490"/>
    <w:rsid w:val="00A2098B"/>
    <w:rsid w:val="00A24561"/>
    <w:rsid w:val="00A254DE"/>
    <w:rsid w:val="00A32376"/>
    <w:rsid w:val="00A37607"/>
    <w:rsid w:val="00A37917"/>
    <w:rsid w:val="00A43898"/>
    <w:rsid w:val="00A4430A"/>
    <w:rsid w:val="00A45835"/>
    <w:rsid w:val="00A5489E"/>
    <w:rsid w:val="00A56D23"/>
    <w:rsid w:val="00A61C71"/>
    <w:rsid w:val="00A6211F"/>
    <w:rsid w:val="00A62FA8"/>
    <w:rsid w:val="00A70F52"/>
    <w:rsid w:val="00A722F8"/>
    <w:rsid w:val="00A77500"/>
    <w:rsid w:val="00A77811"/>
    <w:rsid w:val="00A80138"/>
    <w:rsid w:val="00A823C7"/>
    <w:rsid w:val="00A83BE8"/>
    <w:rsid w:val="00A85119"/>
    <w:rsid w:val="00A86030"/>
    <w:rsid w:val="00A87A80"/>
    <w:rsid w:val="00A905B2"/>
    <w:rsid w:val="00A918FA"/>
    <w:rsid w:val="00A924C9"/>
    <w:rsid w:val="00A92518"/>
    <w:rsid w:val="00A92C1D"/>
    <w:rsid w:val="00A9403A"/>
    <w:rsid w:val="00A94F63"/>
    <w:rsid w:val="00A95548"/>
    <w:rsid w:val="00AA27F6"/>
    <w:rsid w:val="00AA4374"/>
    <w:rsid w:val="00AA47A8"/>
    <w:rsid w:val="00AA5DD2"/>
    <w:rsid w:val="00AB6649"/>
    <w:rsid w:val="00AB7480"/>
    <w:rsid w:val="00AC0217"/>
    <w:rsid w:val="00AC0E3D"/>
    <w:rsid w:val="00AC2BC3"/>
    <w:rsid w:val="00AC35BD"/>
    <w:rsid w:val="00AD0643"/>
    <w:rsid w:val="00AE312F"/>
    <w:rsid w:val="00AF1AB0"/>
    <w:rsid w:val="00AF1ED4"/>
    <w:rsid w:val="00AF519F"/>
    <w:rsid w:val="00AF5FBF"/>
    <w:rsid w:val="00AF6636"/>
    <w:rsid w:val="00B03560"/>
    <w:rsid w:val="00B07CD8"/>
    <w:rsid w:val="00B14559"/>
    <w:rsid w:val="00B16B1B"/>
    <w:rsid w:val="00B176D3"/>
    <w:rsid w:val="00B20083"/>
    <w:rsid w:val="00B25AF9"/>
    <w:rsid w:val="00B25CFF"/>
    <w:rsid w:val="00B2677E"/>
    <w:rsid w:val="00B27220"/>
    <w:rsid w:val="00B330A2"/>
    <w:rsid w:val="00B33DF3"/>
    <w:rsid w:val="00B34A47"/>
    <w:rsid w:val="00B34B83"/>
    <w:rsid w:val="00B35665"/>
    <w:rsid w:val="00B372AB"/>
    <w:rsid w:val="00B37C02"/>
    <w:rsid w:val="00B37ED4"/>
    <w:rsid w:val="00B454F1"/>
    <w:rsid w:val="00B45D3D"/>
    <w:rsid w:val="00B463FE"/>
    <w:rsid w:val="00B5018C"/>
    <w:rsid w:val="00B5361C"/>
    <w:rsid w:val="00B537E1"/>
    <w:rsid w:val="00B5385A"/>
    <w:rsid w:val="00B55E36"/>
    <w:rsid w:val="00B57465"/>
    <w:rsid w:val="00B57C03"/>
    <w:rsid w:val="00B62A71"/>
    <w:rsid w:val="00B637B8"/>
    <w:rsid w:val="00B653B7"/>
    <w:rsid w:val="00B67509"/>
    <w:rsid w:val="00B71985"/>
    <w:rsid w:val="00B72BE8"/>
    <w:rsid w:val="00B81CE9"/>
    <w:rsid w:val="00B85BF1"/>
    <w:rsid w:val="00B87388"/>
    <w:rsid w:val="00B91DD7"/>
    <w:rsid w:val="00B94320"/>
    <w:rsid w:val="00B95EEE"/>
    <w:rsid w:val="00B96053"/>
    <w:rsid w:val="00B96968"/>
    <w:rsid w:val="00BA053E"/>
    <w:rsid w:val="00BA0807"/>
    <w:rsid w:val="00BA17A3"/>
    <w:rsid w:val="00BA2671"/>
    <w:rsid w:val="00BA65F5"/>
    <w:rsid w:val="00BA7813"/>
    <w:rsid w:val="00BA78D7"/>
    <w:rsid w:val="00BB0B18"/>
    <w:rsid w:val="00BC067D"/>
    <w:rsid w:val="00BC1399"/>
    <w:rsid w:val="00BC1CDE"/>
    <w:rsid w:val="00BC56E6"/>
    <w:rsid w:val="00BC7F21"/>
    <w:rsid w:val="00BD2BED"/>
    <w:rsid w:val="00BD4153"/>
    <w:rsid w:val="00BD5ED6"/>
    <w:rsid w:val="00BD5F38"/>
    <w:rsid w:val="00BE34AD"/>
    <w:rsid w:val="00BE393F"/>
    <w:rsid w:val="00BE477B"/>
    <w:rsid w:val="00BF2C68"/>
    <w:rsid w:val="00BF31DE"/>
    <w:rsid w:val="00BF32C5"/>
    <w:rsid w:val="00BF4675"/>
    <w:rsid w:val="00BF5567"/>
    <w:rsid w:val="00C0171C"/>
    <w:rsid w:val="00C01F9B"/>
    <w:rsid w:val="00C0227B"/>
    <w:rsid w:val="00C03B09"/>
    <w:rsid w:val="00C14F38"/>
    <w:rsid w:val="00C161E0"/>
    <w:rsid w:val="00C21AF3"/>
    <w:rsid w:val="00C21D7E"/>
    <w:rsid w:val="00C22B54"/>
    <w:rsid w:val="00C22CDA"/>
    <w:rsid w:val="00C277F2"/>
    <w:rsid w:val="00C32A06"/>
    <w:rsid w:val="00C3612A"/>
    <w:rsid w:val="00C42284"/>
    <w:rsid w:val="00C44B2D"/>
    <w:rsid w:val="00C454CA"/>
    <w:rsid w:val="00C47D20"/>
    <w:rsid w:val="00C50F36"/>
    <w:rsid w:val="00C522D0"/>
    <w:rsid w:val="00C55310"/>
    <w:rsid w:val="00C57226"/>
    <w:rsid w:val="00C62757"/>
    <w:rsid w:val="00C63114"/>
    <w:rsid w:val="00C64979"/>
    <w:rsid w:val="00C66631"/>
    <w:rsid w:val="00C66BA0"/>
    <w:rsid w:val="00C70BE1"/>
    <w:rsid w:val="00C76E41"/>
    <w:rsid w:val="00C813DA"/>
    <w:rsid w:val="00C87111"/>
    <w:rsid w:val="00C91A23"/>
    <w:rsid w:val="00C92DED"/>
    <w:rsid w:val="00C96805"/>
    <w:rsid w:val="00CA2631"/>
    <w:rsid w:val="00CA47D2"/>
    <w:rsid w:val="00CA68E0"/>
    <w:rsid w:val="00CB21FF"/>
    <w:rsid w:val="00CB30ED"/>
    <w:rsid w:val="00CB35DF"/>
    <w:rsid w:val="00CB48A0"/>
    <w:rsid w:val="00CB4E74"/>
    <w:rsid w:val="00CB5051"/>
    <w:rsid w:val="00CB5701"/>
    <w:rsid w:val="00CB6D20"/>
    <w:rsid w:val="00CC20C0"/>
    <w:rsid w:val="00CC45BB"/>
    <w:rsid w:val="00CC6DD1"/>
    <w:rsid w:val="00CD4087"/>
    <w:rsid w:val="00CE0EE8"/>
    <w:rsid w:val="00CE4172"/>
    <w:rsid w:val="00CE4753"/>
    <w:rsid w:val="00CE75BA"/>
    <w:rsid w:val="00CF38C1"/>
    <w:rsid w:val="00CF443F"/>
    <w:rsid w:val="00CF5C26"/>
    <w:rsid w:val="00CF6227"/>
    <w:rsid w:val="00CF672D"/>
    <w:rsid w:val="00D0685E"/>
    <w:rsid w:val="00D07D33"/>
    <w:rsid w:val="00D13565"/>
    <w:rsid w:val="00D153DE"/>
    <w:rsid w:val="00D155CB"/>
    <w:rsid w:val="00D15FF9"/>
    <w:rsid w:val="00D16212"/>
    <w:rsid w:val="00D200AB"/>
    <w:rsid w:val="00D21CB8"/>
    <w:rsid w:val="00D22524"/>
    <w:rsid w:val="00D2397C"/>
    <w:rsid w:val="00D2526F"/>
    <w:rsid w:val="00D25838"/>
    <w:rsid w:val="00D258C9"/>
    <w:rsid w:val="00D26FA6"/>
    <w:rsid w:val="00D2708E"/>
    <w:rsid w:val="00D3171A"/>
    <w:rsid w:val="00D319F2"/>
    <w:rsid w:val="00D320FD"/>
    <w:rsid w:val="00D35835"/>
    <w:rsid w:val="00D359DA"/>
    <w:rsid w:val="00D37343"/>
    <w:rsid w:val="00D37C4D"/>
    <w:rsid w:val="00D43DEA"/>
    <w:rsid w:val="00D45294"/>
    <w:rsid w:val="00D4626E"/>
    <w:rsid w:val="00D47100"/>
    <w:rsid w:val="00D500CE"/>
    <w:rsid w:val="00D63C68"/>
    <w:rsid w:val="00D66F9F"/>
    <w:rsid w:val="00D670B8"/>
    <w:rsid w:val="00D70FD4"/>
    <w:rsid w:val="00D73DE4"/>
    <w:rsid w:val="00D800C1"/>
    <w:rsid w:val="00D81B4D"/>
    <w:rsid w:val="00D8753D"/>
    <w:rsid w:val="00D877C0"/>
    <w:rsid w:val="00DA05AE"/>
    <w:rsid w:val="00DA1C31"/>
    <w:rsid w:val="00DA658C"/>
    <w:rsid w:val="00DA79D4"/>
    <w:rsid w:val="00DB0E6D"/>
    <w:rsid w:val="00DB1360"/>
    <w:rsid w:val="00DB4BE3"/>
    <w:rsid w:val="00DC1FEA"/>
    <w:rsid w:val="00DC2271"/>
    <w:rsid w:val="00DC2D6C"/>
    <w:rsid w:val="00DC3714"/>
    <w:rsid w:val="00DC5A09"/>
    <w:rsid w:val="00DC6724"/>
    <w:rsid w:val="00DC6C17"/>
    <w:rsid w:val="00DD34F7"/>
    <w:rsid w:val="00DD6089"/>
    <w:rsid w:val="00DD6890"/>
    <w:rsid w:val="00DE0445"/>
    <w:rsid w:val="00DE048E"/>
    <w:rsid w:val="00DE1417"/>
    <w:rsid w:val="00DE233D"/>
    <w:rsid w:val="00DF0ED9"/>
    <w:rsid w:val="00DF1E12"/>
    <w:rsid w:val="00DF45E9"/>
    <w:rsid w:val="00DF509B"/>
    <w:rsid w:val="00DF5D57"/>
    <w:rsid w:val="00DF756B"/>
    <w:rsid w:val="00E146EF"/>
    <w:rsid w:val="00E17083"/>
    <w:rsid w:val="00E17D54"/>
    <w:rsid w:val="00E203C2"/>
    <w:rsid w:val="00E23598"/>
    <w:rsid w:val="00E25E37"/>
    <w:rsid w:val="00E2727A"/>
    <w:rsid w:val="00E32144"/>
    <w:rsid w:val="00E34EE7"/>
    <w:rsid w:val="00E35A7F"/>
    <w:rsid w:val="00E362C1"/>
    <w:rsid w:val="00E42BBE"/>
    <w:rsid w:val="00E43EC0"/>
    <w:rsid w:val="00E460A2"/>
    <w:rsid w:val="00E54F4D"/>
    <w:rsid w:val="00E6135C"/>
    <w:rsid w:val="00E6333F"/>
    <w:rsid w:val="00E655DE"/>
    <w:rsid w:val="00E66EB2"/>
    <w:rsid w:val="00E676AE"/>
    <w:rsid w:val="00E67735"/>
    <w:rsid w:val="00E71CBA"/>
    <w:rsid w:val="00E765B6"/>
    <w:rsid w:val="00E76CA4"/>
    <w:rsid w:val="00E771C3"/>
    <w:rsid w:val="00E800E5"/>
    <w:rsid w:val="00E83468"/>
    <w:rsid w:val="00E85926"/>
    <w:rsid w:val="00E92055"/>
    <w:rsid w:val="00E96893"/>
    <w:rsid w:val="00EA1916"/>
    <w:rsid w:val="00EA29CD"/>
    <w:rsid w:val="00EA447B"/>
    <w:rsid w:val="00EA5EC0"/>
    <w:rsid w:val="00EA602A"/>
    <w:rsid w:val="00EC196C"/>
    <w:rsid w:val="00EC505F"/>
    <w:rsid w:val="00EC5738"/>
    <w:rsid w:val="00EC5BB7"/>
    <w:rsid w:val="00EC5CC3"/>
    <w:rsid w:val="00EC7005"/>
    <w:rsid w:val="00EC71D0"/>
    <w:rsid w:val="00ED5540"/>
    <w:rsid w:val="00EE3CB8"/>
    <w:rsid w:val="00EE5458"/>
    <w:rsid w:val="00EE76DC"/>
    <w:rsid w:val="00EF076A"/>
    <w:rsid w:val="00EF17F8"/>
    <w:rsid w:val="00EF1896"/>
    <w:rsid w:val="00EF62EF"/>
    <w:rsid w:val="00F01F92"/>
    <w:rsid w:val="00F04126"/>
    <w:rsid w:val="00F117BC"/>
    <w:rsid w:val="00F128D7"/>
    <w:rsid w:val="00F12F78"/>
    <w:rsid w:val="00F14B98"/>
    <w:rsid w:val="00F1548E"/>
    <w:rsid w:val="00F200A5"/>
    <w:rsid w:val="00F2350A"/>
    <w:rsid w:val="00F247BD"/>
    <w:rsid w:val="00F31E8E"/>
    <w:rsid w:val="00F40184"/>
    <w:rsid w:val="00F4351F"/>
    <w:rsid w:val="00F44066"/>
    <w:rsid w:val="00F444C9"/>
    <w:rsid w:val="00F45481"/>
    <w:rsid w:val="00F460FA"/>
    <w:rsid w:val="00F47677"/>
    <w:rsid w:val="00F479A8"/>
    <w:rsid w:val="00F50FF7"/>
    <w:rsid w:val="00F57BC7"/>
    <w:rsid w:val="00F60C41"/>
    <w:rsid w:val="00F6420F"/>
    <w:rsid w:val="00F65ACD"/>
    <w:rsid w:val="00F72409"/>
    <w:rsid w:val="00F726AB"/>
    <w:rsid w:val="00F761DC"/>
    <w:rsid w:val="00F763E2"/>
    <w:rsid w:val="00F769C8"/>
    <w:rsid w:val="00F7729B"/>
    <w:rsid w:val="00F77777"/>
    <w:rsid w:val="00F77B7E"/>
    <w:rsid w:val="00F804D0"/>
    <w:rsid w:val="00F822A8"/>
    <w:rsid w:val="00F85745"/>
    <w:rsid w:val="00F92669"/>
    <w:rsid w:val="00F9589A"/>
    <w:rsid w:val="00F97110"/>
    <w:rsid w:val="00FA24D5"/>
    <w:rsid w:val="00FA26A3"/>
    <w:rsid w:val="00FA29BB"/>
    <w:rsid w:val="00FA2FE7"/>
    <w:rsid w:val="00FB277A"/>
    <w:rsid w:val="00FB37D7"/>
    <w:rsid w:val="00FC0882"/>
    <w:rsid w:val="00FC2EDB"/>
    <w:rsid w:val="00FD0860"/>
    <w:rsid w:val="00FD139D"/>
    <w:rsid w:val="00FD2E50"/>
    <w:rsid w:val="00FD42FF"/>
    <w:rsid w:val="00FD456E"/>
    <w:rsid w:val="00FE0948"/>
    <w:rsid w:val="00FE1523"/>
    <w:rsid w:val="00FE1B7A"/>
    <w:rsid w:val="00FE3F7F"/>
    <w:rsid w:val="00FE4083"/>
    <w:rsid w:val="00FE521C"/>
    <w:rsid w:val="00FE65AE"/>
    <w:rsid w:val="00FF3E2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5D6E8"/>
  <w15:docId w15:val="{999208CA-C976-44F2-ABCD-37947D0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7CD"/>
  </w:style>
  <w:style w:type="paragraph" w:styleId="Titre1">
    <w:name w:val="heading 1"/>
    <w:basedOn w:val="Normal"/>
    <w:next w:val="Normal"/>
    <w:qFormat/>
    <w:rsid w:val="001E6506"/>
    <w:pPr>
      <w:ind w:firstLine="708"/>
      <w:outlineLvl w:val="0"/>
    </w:pPr>
    <w:rPr>
      <w:rFonts w:ascii="Arial" w:hAnsi="Arial" w:cs="Arial"/>
      <w:color w:val="00B0F0"/>
      <w:sz w:val="24"/>
      <w:szCs w:val="24"/>
    </w:rPr>
  </w:style>
  <w:style w:type="paragraph" w:styleId="Titre2">
    <w:name w:val="heading 2"/>
    <w:basedOn w:val="Normal"/>
    <w:next w:val="Normal"/>
    <w:qFormat/>
    <w:rsid w:val="00262B08"/>
    <w:pPr>
      <w:pBdr>
        <w:bottom w:val="single" w:sz="4" w:space="1" w:color="auto"/>
      </w:pBdr>
      <w:ind w:firstLine="708"/>
      <w:jc w:val="both"/>
      <w:outlineLvl w:val="1"/>
    </w:pPr>
    <w:rPr>
      <w:rFonts w:ascii="Arial" w:hAnsi="Arial" w:cs="Arial"/>
      <w:b/>
      <w:bCs/>
      <w:color w:val="00B0F0"/>
      <w:sz w:val="24"/>
      <w:szCs w:val="24"/>
    </w:rPr>
  </w:style>
  <w:style w:type="paragraph" w:styleId="Titre3">
    <w:name w:val="heading 3"/>
    <w:basedOn w:val="Normal"/>
    <w:next w:val="Normal"/>
    <w:qFormat/>
    <w:rsid w:val="001F37CD"/>
    <w:pPr>
      <w:keepNext/>
      <w:jc w:val="both"/>
      <w:outlineLvl w:val="2"/>
    </w:pPr>
    <w:rPr>
      <w:rFonts w:cs="Arial"/>
      <w:b/>
      <w:bCs/>
      <w:sz w:val="24"/>
      <w:u w:val="single"/>
    </w:rPr>
  </w:style>
  <w:style w:type="paragraph" w:styleId="Titre4">
    <w:name w:val="heading 4"/>
    <w:basedOn w:val="Normal"/>
    <w:next w:val="Normal"/>
    <w:qFormat/>
    <w:rsid w:val="001F37CD"/>
    <w:pPr>
      <w:keepNext/>
      <w:ind w:firstLine="708"/>
      <w:jc w:val="center"/>
      <w:outlineLvl w:val="3"/>
    </w:pPr>
    <w:rPr>
      <w:b/>
      <w:bCs/>
      <w:sz w:val="24"/>
      <w:szCs w:val="22"/>
    </w:rPr>
  </w:style>
  <w:style w:type="paragraph" w:styleId="Titre5">
    <w:name w:val="heading 5"/>
    <w:basedOn w:val="Normal"/>
    <w:next w:val="Normal"/>
    <w:qFormat/>
    <w:rsid w:val="001F37CD"/>
    <w:pPr>
      <w:keepNext/>
      <w:pBdr>
        <w:top w:val="single" w:sz="18" w:space="12" w:color="auto" w:shadow="1"/>
        <w:left w:val="single" w:sz="18" w:space="0" w:color="auto" w:shadow="1"/>
        <w:bottom w:val="single" w:sz="18" w:space="13" w:color="auto" w:shadow="1"/>
        <w:right w:val="single" w:sz="18" w:space="1" w:color="auto" w:shadow="1"/>
      </w:pBdr>
      <w:shd w:val="pct10" w:color="auto" w:fill="auto"/>
      <w:jc w:val="center"/>
      <w:outlineLvl w:val="4"/>
    </w:pPr>
    <w:rPr>
      <w:rFonts w:cs="Arial"/>
      <w:b/>
      <w:bCs/>
      <w:sz w:val="24"/>
    </w:rPr>
  </w:style>
  <w:style w:type="paragraph" w:styleId="Titre8">
    <w:name w:val="heading 8"/>
    <w:basedOn w:val="Normal"/>
    <w:next w:val="Normal"/>
    <w:qFormat/>
    <w:rsid w:val="001F37CD"/>
    <w:pPr>
      <w:keepNext/>
      <w:autoSpaceDE w:val="0"/>
      <w:autoSpaceDN w:val="0"/>
      <w:ind w:left="294" w:firstLine="360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1F37CD"/>
    <w:pPr>
      <w:keepNext/>
      <w:autoSpaceDE w:val="0"/>
      <w:autoSpaceDN w:val="0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F37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F37CD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1F37CD"/>
    <w:pPr>
      <w:numPr>
        <w:numId w:val="1"/>
      </w:numPr>
    </w:pPr>
  </w:style>
  <w:style w:type="paragraph" w:styleId="Retraitcorpsdetexte3">
    <w:name w:val="Body Text Indent 3"/>
    <w:basedOn w:val="Normal"/>
    <w:semiHidden/>
    <w:rsid w:val="001F37CD"/>
    <w:pPr>
      <w:ind w:left="2977" w:hanging="1701"/>
    </w:pPr>
    <w:rPr>
      <w:sz w:val="24"/>
    </w:rPr>
  </w:style>
  <w:style w:type="paragraph" w:styleId="Retraitcorpsdetexte2">
    <w:name w:val="Body Text Indent 2"/>
    <w:basedOn w:val="Normal"/>
    <w:semiHidden/>
    <w:rsid w:val="001F37CD"/>
    <w:pPr>
      <w:ind w:left="3540" w:hanging="705"/>
    </w:pPr>
    <w:rPr>
      <w:sz w:val="24"/>
    </w:rPr>
  </w:style>
  <w:style w:type="paragraph" w:styleId="Corpsdetexte">
    <w:name w:val="Body Text"/>
    <w:basedOn w:val="Normal"/>
    <w:semiHidden/>
    <w:rsid w:val="001F37CD"/>
    <w:rPr>
      <w:rFonts w:cs="Arial"/>
      <w:b/>
      <w:bCs/>
      <w:sz w:val="24"/>
    </w:rPr>
  </w:style>
  <w:style w:type="paragraph" w:styleId="Corpsdetexte2">
    <w:name w:val="Body Text 2"/>
    <w:basedOn w:val="Normal"/>
    <w:semiHidden/>
    <w:rsid w:val="001F37CD"/>
    <w:pPr>
      <w:widowControl w:val="0"/>
    </w:pPr>
    <w:rPr>
      <w:sz w:val="24"/>
    </w:rPr>
  </w:style>
  <w:style w:type="paragraph" w:styleId="Retraitcorpsdetexte">
    <w:name w:val="Body Text Indent"/>
    <w:basedOn w:val="Normal"/>
    <w:semiHidden/>
    <w:rsid w:val="001F37CD"/>
    <w:pPr>
      <w:ind w:left="709" w:hanging="425"/>
    </w:pPr>
    <w:rPr>
      <w:rFonts w:cs="Arial"/>
      <w:sz w:val="24"/>
    </w:rPr>
  </w:style>
  <w:style w:type="paragraph" w:styleId="Corpsdetexte3">
    <w:name w:val="Body Text 3"/>
    <w:basedOn w:val="Normal"/>
    <w:semiHidden/>
    <w:rsid w:val="001F37CD"/>
    <w:rPr>
      <w:rFonts w:cs="Arial"/>
      <w:i/>
      <w:iCs/>
      <w:sz w:val="24"/>
    </w:rPr>
  </w:style>
  <w:style w:type="character" w:customStyle="1" w:styleId="PieddepageCar">
    <w:name w:val="Pied de page Car"/>
    <w:link w:val="Pieddepage"/>
    <w:uiPriority w:val="99"/>
    <w:rsid w:val="00B07CD8"/>
  </w:style>
  <w:style w:type="paragraph" w:styleId="Textedebulles">
    <w:name w:val="Balloon Text"/>
    <w:basedOn w:val="Normal"/>
    <w:link w:val="TextedebullesCar"/>
    <w:uiPriority w:val="99"/>
    <w:semiHidden/>
    <w:unhideWhenUsed/>
    <w:rsid w:val="00B07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7CD8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B07CD8"/>
    <w:pPr>
      <w:spacing w:after="200" w:line="276" w:lineRule="auto"/>
    </w:pPr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A1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456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67E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67E8"/>
  </w:style>
  <w:style w:type="character" w:styleId="Appelnotedebasdep">
    <w:name w:val="footnote reference"/>
    <w:basedOn w:val="Policepardfaut"/>
    <w:uiPriority w:val="99"/>
    <w:semiHidden/>
    <w:unhideWhenUsed/>
    <w:rsid w:val="008767E8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A7AB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0A7AB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A7ABF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0A7AB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32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296"/>
  </w:style>
  <w:style w:type="character" w:customStyle="1" w:styleId="CommentaireCar">
    <w:name w:val="Commentaire Car"/>
    <w:basedOn w:val="Policepardfaut"/>
    <w:link w:val="Commentaire"/>
    <w:uiPriority w:val="99"/>
    <w:semiHidden/>
    <w:rsid w:val="002432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32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329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E0445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50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traites@cdg51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rmserg\Application%20Data\Microsoft\Mod&#232;les\logoet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1E53-3AFB-4CEA-A81F-E13D0186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logoetadresse</Template>
  <TotalTime>118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Company>CNFPT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creator>Conseil en organisation</dc:creator>
  <cp:lastModifiedBy>Margaux DOREZ</cp:lastModifiedBy>
  <cp:revision>3</cp:revision>
  <cp:lastPrinted>2025-01-13T10:23:00Z</cp:lastPrinted>
  <dcterms:created xsi:type="dcterms:W3CDTF">2025-01-13T11:02:00Z</dcterms:created>
  <dcterms:modified xsi:type="dcterms:W3CDTF">2025-01-13T13:03:00Z</dcterms:modified>
</cp:coreProperties>
</file>